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3818D" w14:textId="77777777" w:rsidR="00A34276" w:rsidRDefault="00A34276" w:rsidP="008D30A8">
      <w:pPr>
        <w:tabs>
          <w:tab w:val="left" w:pos="0"/>
          <w:tab w:val="left" w:pos="1296"/>
          <w:tab w:val="left" w:pos="1440"/>
        </w:tabs>
        <w:jc w:val="right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p w14:paraId="3F564420" w14:textId="28C9E99A" w:rsidR="00A81D10" w:rsidRPr="00E75B9E" w:rsidRDefault="00A81D10" w:rsidP="008D30A8">
      <w:pPr>
        <w:tabs>
          <w:tab w:val="left" w:pos="0"/>
          <w:tab w:val="left" w:pos="1296"/>
          <w:tab w:val="left" w:pos="1440"/>
        </w:tabs>
        <w:jc w:val="right"/>
        <w:rPr>
          <w:rFonts w:ascii="Arial" w:hAnsi="Arial" w:cs="Arial"/>
          <w:sz w:val="20"/>
          <w:szCs w:val="20"/>
          <w:u w:val="single"/>
        </w:rPr>
      </w:pPr>
      <w:r w:rsidRPr="00E75B9E">
        <w:rPr>
          <w:rFonts w:ascii="Arial" w:hAnsi="Arial" w:cs="Arial"/>
          <w:sz w:val="20"/>
          <w:szCs w:val="20"/>
          <w:u w:val="single"/>
        </w:rPr>
        <w:t>ALLEGATO N. 1</w:t>
      </w:r>
    </w:p>
    <w:p w14:paraId="6B80484E" w14:textId="5123CC16" w:rsidR="00A81D10" w:rsidRDefault="00A81D10" w:rsidP="00A81D10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65594952" w14:textId="77777777" w:rsidR="00200E95" w:rsidRPr="00E75B9E" w:rsidRDefault="00200E95" w:rsidP="00A81D10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3362B985" w14:textId="77777777" w:rsidR="00A81D10" w:rsidRPr="00E75B9E" w:rsidRDefault="00A81D10" w:rsidP="00A81D10">
      <w:pPr>
        <w:tabs>
          <w:tab w:val="left" w:pos="0"/>
        </w:tabs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E75B9E">
        <w:rPr>
          <w:rFonts w:ascii="Arial" w:hAnsi="Arial" w:cs="Arial"/>
          <w:b/>
          <w:bCs/>
          <w:i/>
          <w:iCs/>
          <w:sz w:val="20"/>
          <w:szCs w:val="20"/>
        </w:rPr>
        <w:t>DOMANDA - CURRICULUM VITAE</w:t>
      </w:r>
    </w:p>
    <w:p w14:paraId="6D73ED6B" w14:textId="77777777" w:rsidR="00A81D10" w:rsidRPr="00E75B9E" w:rsidRDefault="00A81D10" w:rsidP="00A81D10">
      <w:pPr>
        <w:tabs>
          <w:tab w:val="left" w:pos="0"/>
        </w:tabs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E75B9E">
        <w:rPr>
          <w:rFonts w:ascii="Arial" w:hAnsi="Arial" w:cs="Arial"/>
          <w:b/>
          <w:bCs/>
          <w:i/>
          <w:iCs/>
          <w:sz w:val="20"/>
          <w:szCs w:val="20"/>
        </w:rPr>
        <w:t>(schema esemplificativo)</w:t>
      </w:r>
    </w:p>
    <w:p w14:paraId="1368145D" w14:textId="77777777" w:rsidR="00A81D10" w:rsidRPr="00E75B9E" w:rsidRDefault="00A81D10" w:rsidP="00A81D10">
      <w:pPr>
        <w:tabs>
          <w:tab w:val="left" w:pos="0"/>
        </w:tabs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AE1FC3E" w14:textId="77777777" w:rsidR="006C1B57" w:rsidRPr="00E75B9E" w:rsidRDefault="006C1B57" w:rsidP="00A81D10">
      <w:pPr>
        <w:tabs>
          <w:tab w:val="left" w:pos="0"/>
        </w:tabs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A96A2CC" w14:textId="77777777" w:rsidR="00A81D10" w:rsidRPr="005F65D4" w:rsidRDefault="00A81D10" w:rsidP="00A81D10">
      <w:pPr>
        <w:tabs>
          <w:tab w:val="left" w:pos="0"/>
        </w:tabs>
        <w:jc w:val="right"/>
        <w:rPr>
          <w:rFonts w:ascii="Arial" w:hAnsi="Arial" w:cs="Arial"/>
          <w:sz w:val="20"/>
          <w:szCs w:val="20"/>
        </w:rPr>
      </w:pPr>
      <w:r w:rsidRPr="005F65D4">
        <w:rPr>
          <w:rFonts w:ascii="Arial" w:hAnsi="Arial" w:cs="Arial"/>
          <w:sz w:val="20"/>
          <w:szCs w:val="20"/>
        </w:rPr>
        <w:t>Al DIRETTORE DEL DIPARTIMENTO DI</w:t>
      </w:r>
    </w:p>
    <w:p w14:paraId="2FF068DE" w14:textId="77777777" w:rsidR="00A81D10" w:rsidRPr="005F65D4" w:rsidRDefault="00A81D10" w:rsidP="00A81D10">
      <w:pPr>
        <w:tabs>
          <w:tab w:val="left" w:pos="0"/>
        </w:tabs>
        <w:jc w:val="right"/>
        <w:rPr>
          <w:rFonts w:ascii="Arial" w:hAnsi="Arial" w:cs="Arial"/>
          <w:sz w:val="20"/>
          <w:szCs w:val="20"/>
        </w:rPr>
      </w:pPr>
      <w:r w:rsidRPr="005F65D4">
        <w:rPr>
          <w:rFonts w:ascii="Arial" w:hAnsi="Arial" w:cs="Arial"/>
          <w:sz w:val="20"/>
          <w:szCs w:val="20"/>
        </w:rPr>
        <w:t>SCIENZE E METODI DELL’INGEGNERIA</w:t>
      </w:r>
    </w:p>
    <w:p w14:paraId="34F3D0AF" w14:textId="77777777" w:rsidR="00A81D10" w:rsidRPr="005F65D4" w:rsidRDefault="00A81D10" w:rsidP="00A81D10">
      <w:pPr>
        <w:tabs>
          <w:tab w:val="left" w:pos="0"/>
        </w:tabs>
        <w:jc w:val="right"/>
        <w:rPr>
          <w:rFonts w:ascii="Arial" w:hAnsi="Arial" w:cs="Arial"/>
          <w:sz w:val="20"/>
          <w:szCs w:val="20"/>
        </w:rPr>
      </w:pPr>
      <w:r w:rsidRPr="005F65D4">
        <w:rPr>
          <w:rFonts w:ascii="Arial" w:hAnsi="Arial" w:cs="Arial"/>
          <w:sz w:val="20"/>
          <w:szCs w:val="20"/>
        </w:rPr>
        <w:t>dell'Università di Modena e Reggio Emilia</w:t>
      </w:r>
    </w:p>
    <w:p w14:paraId="0899A0B8" w14:textId="77777777" w:rsidR="00A81D10" w:rsidRPr="005F65D4" w:rsidRDefault="00A81D10" w:rsidP="00A81D10">
      <w:pPr>
        <w:tabs>
          <w:tab w:val="left" w:pos="0"/>
        </w:tabs>
        <w:jc w:val="right"/>
        <w:rPr>
          <w:rFonts w:ascii="Arial" w:hAnsi="Arial" w:cs="Arial"/>
          <w:sz w:val="20"/>
          <w:szCs w:val="20"/>
        </w:rPr>
      </w:pPr>
      <w:r w:rsidRPr="005F65D4">
        <w:rPr>
          <w:rFonts w:ascii="Arial" w:hAnsi="Arial" w:cs="Arial"/>
          <w:sz w:val="20"/>
          <w:szCs w:val="20"/>
        </w:rPr>
        <w:t>Via Amen</w:t>
      </w:r>
      <w:r w:rsidR="00936984" w:rsidRPr="005F65D4">
        <w:rPr>
          <w:rFonts w:ascii="Arial" w:hAnsi="Arial" w:cs="Arial"/>
          <w:sz w:val="20"/>
          <w:szCs w:val="20"/>
        </w:rPr>
        <w:t>dola 2 - Padiglione Morselli</w:t>
      </w:r>
    </w:p>
    <w:p w14:paraId="08B76FD7" w14:textId="0693F033" w:rsidR="00A81D10" w:rsidRPr="005F65D4" w:rsidRDefault="00A81D10" w:rsidP="00A81D10">
      <w:pPr>
        <w:tabs>
          <w:tab w:val="left" w:pos="0"/>
        </w:tabs>
        <w:jc w:val="right"/>
        <w:rPr>
          <w:rFonts w:ascii="Arial" w:hAnsi="Arial" w:cs="Arial"/>
          <w:sz w:val="20"/>
          <w:szCs w:val="20"/>
        </w:rPr>
      </w:pPr>
      <w:r w:rsidRPr="005F65D4">
        <w:rPr>
          <w:rFonts w:ascii="Arial" w:hAnsi="Arial" w:cs="Arial"/>
          <w:sz w:val="20"/>
          <w:szCs w:val="20"/>
        </w:rPr>
        <w:t>42122 Reggio Emilia</w:t>
      </w:r>
    </w:p>
    <w:p w14:paraId="004A390A" w14:textId="75A56C9B" w:rsidR="00A81D10" w:rsidRDefault="00A81D10" w:rsidP="005772A1">
      <w:pPr>
        <w:tabs>
          <w:tab w:val="left" w:pos="0"/>
        </w:tabs>
        <w:rPr>
          <w:rFonts w:ascii="Arial" w:hAnsi="Arial" w:cs="Arial"/>
          <w:bCs/>
          <w:iCs/>
          <w:sz w:val="20"/>
          <w:szCs w:val="20"/>
        </w:rPr>
      </w:pPr>
    </w:p>
    <w:p w14:paraId="66446580" w14:textId="77777777" w:rsidR="00131388" w:rsidRPr="005F65D4" w:rsidRDefault="00131388" w:rsidP="005772A1">
      <w:pPr>
        <w:tabs>
          <w:tab w:val="left" w:pos="0"/>
        </w:tabs>
        <w:rPr>
          <w:rFonts w:ascii="Arial" w:hAnsi="Arial" w:cs="Arial"/>
          <w:bCs/>
          <w:iCs/>
          <w:sz w:val="20"/>
          <w:szCs w:val="20"/>
        </w:rPr>
      </w:pPr>
    </w:p>
    <w:p w14:paraId="3A7AF55F" w14:textId="77777777" w:rsidR="005772A1" w:rsidRPr="005F65D4" w:rsidRDefault="005772A1" w:rsidP="005772A1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22427971" w14:textId="35BFD6F7" w:rsidR="0027004B" w:rsidRPr="0027004B" w:rsidRDefault="005772A1" w:rsidP="0027004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F65D4">
        <w:rPr>
          <w:rFonts w:ascii="Arial" w:hAnsi="Arial" w:cs="Arial"/>
          <w:bCs/>
          <w:iCs/>
          <w:sz w:val="20"/>
          <w:szCs w:val="20"/>
        </w:rPr>
        <w:t>I</w:t>
      </w:r>
      <w:r w:rsidR="00A56066" w:rsidRPr="005F65D4">
        <w:rPr>
          <w:rFonts w:ascii="Arial" w:hAnsi="Arial" w:cs="Arial"/>
          <w:bCs/>
          <w:iCs/>
          <w:sz w:val="20"/>
          <w:szCs w:val="20"/>
        </w:rPr>
        <w:t>o</w:t>
      </w:r>
      <w:r w:rsidR="00CB71D5" w:rsidRPr="005F65D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F65D4">
        <w:rPr>
          <w:rFonts w:ascii="Arial" w:hAnsi="Arial" w:cs="Arial"/>
          <w:bCs/>
          <w:iCs/>
          <w:sz w:val="20"/>
          <w:szCs w:val="20"/>
        </w:rPr>
        <w:t>sottoscritt</w:t>
      </w:r>
      <w:r w:rsidR="000E700F">
        <w:rPr>
          <w:rFonts w:ascii="Arial" w:hAnsi="Arial" w:cs="Arial"/>
          <w:bCs/>
          <w:iCs/>
          <w:sz w:val="20"/>
          <w:szCs w:val="20"/>
        </w:rPr>
        <w:t>a</w:t>
      </w:r>
      <w:r w:rsidR="007E7418">
        <w:rPr>
          <w:rFonts w:ascii="Arial" w:hAnsi="Arial" w:cs="Arial"/>
          <w:bCs/>
          <w:iCs/>
          <w:sz w:val="20"/>
          <w:szCs w:val="20"/>
        </w:rPr>
        <w:t>/</w:t>
      </w:r>
      <w:r w:rsidR="000E700F">
        <w:rPr>
          <w:rFonts w:ascii="Arial" w:hAnsi="Arial" w:cs="Arial"/>
          <w:bCs/>
          <w:iCs/>
          <w:sz w:val="20"/>
          <w:szCs w:val="20"/>
        </w:rPr>
        <w:t>o</w:t>
      </w:r>
      <w:r w:rsidRPr="005F65D4">
        <w:rPr>
          <w:rFonts w:ascii="Arial" w:hAnsi="Arial" w:cs="Arial"/>
          <w:bCs/>
          <w:iCs/>
          <w:sz w:val="20"/>
          <w:szCs w:val="20"/>
        </w:rPr>
        <w:t xml:space="preserve"> chied</w:t>
      </w:r>
      <w:r w:rsidR="00A56066" w:rsidRPr="005F65D4">
        <w:rPr>
          <w:rFonts w:ascii="Arial" w:hAnsi="Arial" w:cs="Arial"/>
          <w:bCs/>
          <w:iCs/>
          <w:sz w:val="20"/>
          <w:szCs w:val="20"/>
        </w:rPr>
        <w:t>o</w:t>
      </w:r>
      <w:r w:rsidRPr="005F65D4">
        <w:rPr>
          <w:rFonts w:ascii="Arial" w:hAnsi="Arial" w:cs="Arial"/>
          <w:bCs/>
          <w:iCs/>
          <w:sz w:val="20"/>
          <w:szCs w:val="20"/>
        </w:rPr>
        <w:t xml:space="preserve"> di essere ammess</w:t>
      </w:r>
      <w:r w:rsidR="000E700F">
        <w:rPr>
          <w:rFonts w:ascii="Arial" w:hAnsi="Arial" w:cs="Arial"/>
          <w:bCs/>
          <w:iCs/>
          <w:sz w:val="20"/>
          <w:szCs w:val="20"/>
        </w:rPr>
        <w:t>a</w:t>
      </w:r>
      <w:r w:rsidR="00112DBC">
        <w:rPr>
          <w:rFonts w:ascii="Arial" w:hAnsi="Arial" w:cs="Arial"/>
          <w:bCs/>
          <w:iCs/>
          <w:sz w:val="20"/>
          <w:szCs w:val="20"/>
        </w:rPr>
        <w:t>/</w:t>
      </w:r>
      <w:r w:rsidR="000E700F">
        <w:rPr>
          <w:rFonts w:ascii="Arial" w:hAnsi="Arial" w:cs="Arial"/>
          <w:bCs/>
          <w:iCs/>
          <w:sz w:val="20"/>
          <w:szCs w:val="20"/>
        </w:rPr>
        <w:t>o</w:t>
      </w:r>
      <w:r w:rsidRPr="005F65D4">
        <w:rPr>
          <w:rFonts w:ascii="Arial" w:hAnsi="Arial" w:cs="Arial"/>
          <w:bCs/>
          <w:iCs/>
          <w:sz w:val="20"/>
          <w:szCs w:val="20"/>
        </w:rPr>
        <w:t xml:space="preserve"> a partecipare alla procedura selettiva pubblica, per curriculum vitae ed eventuale colloquio, per l’attribuzione di un incarico di collaborazione inerente svolgimento di attività di particolare e specifica rilevanza all’interno del progetto di ricerca</w:t>
      </w:r>
      <w:r w:rsidR="005403A3">
        <w:rPr>
          <w:rFonts w:ascii="Arial" w:hAnsi="Arial" w:cs="Arial"/>
          <w:bCs/>
          <w:iCs/>
          <w:sz w:val="20"/>
          <w:szCs w:val="20"/>
        </w:rPr>
        <w:t xml:space="preserve"> </w:t>
      </w:r>
      <w:r w:rsidR="0027004B" w:rsidRPr="0027004B">
        <w:rPr>
          <w:rFonts w:ascii="Arial" w:hAnsi="Arial" w:cs="Arial"/>
          <w:b/>
          <w:sz w:val="20"/>
          <w:szCs w:val="20"/>
        </w:rPr>
        <w:t xml:space="preserve">Innovazione in </w:t>
      </w:r>
      <w:proofErr w:type="spellStart"/>
      <w:r w:rsidR="0027004B" w:rsidRPr="0027004B">
        <w:rPr>
          <w:rFonts w:ascii="Arial" w:hAnsi="Arial" w:cs="Arial"/>
          <w:b/>
          <w:sz w:val="20"/>
          <w:szCs w:val="20"/>
        </w:rPr>
        <w:t>Coopservice</w:t>
      </w:r>
      <w:proofErr w:type="spellEnd"/>
      <w:r w:rsidR="0027004B" w:rsidRPr="0027004B">
        <w:rPr>
          <w:rFonts w:ascii="Arial" w:hAnsi="Arial" w:cs="Arial"/>
          <w:b/>
          <w:sz w:val="20"/>
          <w:szCs w:val="20"/>
        </w:rPr>
        <w:t xml:space="preserve"> </w:t>
      </w:r>
      <w:r w:rsidR="0027004B" w:rsidRPr="0027004B">
        <w:rPr>
          <w:rFonts w:ascii="Arial" w:hAnsi="Arial" w:cs="Arial"/>
          <w:bCs/>
          <w:sz w:val="20"/>
          <w:szCs w:val="20"/>
          <w:lang w:val="en-US"/>
        </w:rPr>
        <w:t xml:space="preserve">- Resp. prof. Manuel </w:t>
      </w:r>
      <w:proofErr w:type="spellStart"/>
      <w:r w:rsidR="0027004B" w:rsidRPr="0027004B">
        <w:rPr>
          <w:rFonts w:ascii="Arial" w:hAnsi="Arial" w:cs="Arial"/>
          <w:bCs/>
          <w:sz w:val="20"/>
          <w:szCs w:val="20"/>
          <w:lang w:val="en-US"/>
        </w:rPr>
        <w:t>Iori</w:t>
      </w:r>
      <w:proofErr w:type="spellEnd"/>
      <w:r w:rsidR="00C41178">
        <w:rPr>
          <w:rFonts w:ascii="Arial" w:hAnsi="Arial" w:cs="Arial"/>
          <w:bCs/>
          <w:sz w:val="20"/>
          <w:szCs w:val="20"/>
          <w:lang w:val="en-US"/>
        </w:rPr>
        <w:t xml:space="preserve"> (30)</w:t>
      </w:r>
    </w:p>
    <w:p w14:paraId="4EF759E0" w14:textId="023FD366" w:rsidR="00A56066" w:rsidRDefault="00A56066" w:rsidP="00B36B9B">
      <w:pPr>
        <w:jc w:val="both"/>
        <w:rPr>
          <w:rFonts w:ascii="Arial" w:hAnsi="Arial" w:cs="Arial"/>
          <w:bCs/>
          <w:sz w:val="18"/>
          <w:szCs w:val="18"/>
        </w:rPr>
      </w:pPr>
    </w:p>
    <w:p w14:paraId="659DAE8B" w14:textId="6D3DF711" w:rsidR="00A56066" w:rsidRDefault="00A56066" w:rsidP="00B36B9B">
      <w:pPr>
        <w:jc w:val="both"/>
        <w:rPr>
          <w:rFonts w:ascii="Arial" w:hAnsi="Arial" w:cs="Arial"/>
          <w:bCs/>
          <w:sz w:val="18"/>
          <w:szCs w:val="18"/>
        </w:rPr>
      </w:pPr>
    </w:p>
    <w:p w14:paraId="0880BC31" w14:textId="24F460ED" w:rsidR="00D53427" w:rsidRPr="00FB2044" w:rsidRDefault="00D53427" w:rsidP="00D53427">
      <w:pPr>
        <w:rPr>
          <w:rFonts w:ascii="Arial" w:hAnsi="Arial" w:cs="Arial"/>
          <w:b/>
          <w:bCs/>
          <w:sz w:val="20"/>
          <w:szCs w:val="19"/>
        </w:rPr>
      </w:pPr>
      <w:r w:rsidRPr="00FB2044">
        <w:rPr>
          <w:rFonts w:ascii="Arial" w:hAnsi="Arial" w:cs="Arial"/>
          <w:bCs/>
          <w:sz w:val="20"/>
          <w:szCs w:val="19"/>
        </w:rPr>
        <w:t>A tal fine, cosciente delle responsabilità anche penali in caso di dichiarazioni non veritiere</w:t>
      </w:r>
      <w:r w:rsidR="00F51676" w:rsidRPr="00FB2044">
        <w:rPr>
          <w:rFonts w:ascii="Arial" w:hAnsi="Arial" w:cs="Arial"/>
          <w:bCs/>
          <w:sz w:val="20"/>
          <w:szCs w:val="19"/>
        </w:rPr>
        <w:t>,</w:t>
      </w:r>
      <w:r w:rsidRPr="00FB2044">
        <w:rPr>
          <w:rFonts w:ascii="Arial" w:hAnsi="Arial" w:cs="Arial"/>
          <w:bCs/>
          <w:sz w:val="20"/>
          <w:szCs w:val="19"/>
        </w:rPr>
        <w:t xml:space="preserve"> </w:t>
      </w:r>
      <w:r w:rsidR="00F51676" w:rsidRPr="00FB2044">
        <w:rPr>
          <w:rFonts w:ascii="Arial" w:hAnsi="Arial" w:cs="Arial"/>
          <w:b/>
          <w:bCs/>
          <w:sz w:val="20"/>
          <w:szCs w:val="19"/>
        </w:rPr>
        <w:t>dichiaro:</w:t>
      </w:r>
    </w:p>
    <w:p w14:paraId="4DC05E3F" w14:textId="77777777" w:rsidR="00D53427" w:rsidRPr="00D53427" w:rsidRDefault="00D53427" w:rsidP="00D5342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D53427" w:rsidRPr="00E75B9E" w14:paraId="155C8AD9" w14:textId="77777777" w:rsidTr="0046233F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7EC646F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  <w:r w:rsidRPr="00E75B9E">
              <w:rPr>
                <w:rFonts w:ascii="Arial" w:hAnsi="Arial" w:cs="Arial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2D5F673" w14:textId="77777777" w:rsidR="00D53427" w:rsidRPr="00E75B9E" w:rsidRDefault="00D53427" w:rsidP="0046233F">
            <w:pPr>
              <w:ind w:right="-489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475E0F" w14:textId="77777777" w:rsidR="00D53427" w:rsidRPr="003C428D" w:rsidRDefault="00D53427" w:rsidP="00D53427">
      <w:pPr>
        <w:rPr>
          <w:rFonts w:ascii="Arial" w:hAnsi="Arial" w:cs="Arial"/>
          <w:sz w:val="16"/>
          <w:szCs w:val="16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143"/>
        <w:gridCol w:w="1275"/>
        <w:gridCol w:w="81"/>
      </w:tblGrid>
      <w:tr w:rsidR="00D53427" w:rsidRPr="00E75B9E" w14:paraId="60246148" w14:textId="77777777" w:rsidTr="0046233F">
        <w:trPr>
          <w:gridAfter w:val="1"/>
          <w:wAfter w:w="81" w:type="dxa"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EF013E8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  <w:r w:rsidRPr="00E75B9E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68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670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427" w:rsidRPr="00E75B9E" w14:paraId="1F4391B0" w14:textId="77777777" w:rsidTr="0046233F">
        <w:trPr>
          <w:gridAfter w:val="5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EB4E2A4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C67A577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427" w:rsidRPr="00E75B9E" w14:paraId="15274519" w14:textId="77777777" w:rsidTr="0046233F">
        <w:trPr>
          <w:gridAfter w:val="11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38BD0A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  <w:r w:rsidRPr="00E75B9E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B919FF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427" w:rsidRPr="00E75B9E" w14:paraId="60927C8C" w14:textId="77777777" w:rsidTr="0046233F">
        <w:trPr>
          <w:gridAfter w:val="5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E92946B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549985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427" w:rsidRPr="00E75B9E" w14:paraId="23A6774D" w14:textId="77777777" w:rsidTr="0046233F">
        <w:trPr>
          <w:gridAfter w:val="4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EC1032A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  <w:r w:rsidRPr="00E75B9E"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4935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3C6645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  <w:r w:rsidRPr="00E75B9E">
              <w:rPr>
                <w:rFonts w:ascii="Arial" w:hAnsi="Arial" w:cs="Arial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5430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427" w:rsidRPr="00E75B9E" w14:paraId="747E3F19" w14:textId="77777777" w:rsidTr="0046233F">
        <w:trPr>
          <w:gridAfter w:val="5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43B91D9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C57199C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427" w:rsidRPr="00E75B9E" w14:paraId="315374E6" w14:textId="77777777" w:rsidTr="004A08D8">
        <w:trPr>
          <w:cantSplit/>
          <w:trHeight w:hRule="exact" w:val="446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A47A296" w14:textId="77777777" w:rsidR="00D53427" w:rsidRPr="00E75B9E" w:rsidRDefault="00D53427" w:rsidP="0046233F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  <w:r w:rsidRPr="00E75B9E">
              <w:rPr>
                <w:rFonts w:ascii="Arial" w:hAnsi="Arial" w:cs="Arial"/>
                <w:sz w:val="20"/>
                <w:szCs w:val="20"/>
              </w:rPr>
              <w:t>RESIDENTE A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351BC0" w14:textId="77777777" w:rsidR="00D53427" w:rsidRPr="00E75B9E" w:rsidRDefault="00D53427" w:rsidP="0046233F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664A0" w14:textId="77777777" w:rsidR="00D53427" w:rsidRPr="00E75B9E" w:rsidRDefault="00D53427" w:rsidP="0046233F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  <w:r w:rsidRPr="00E75B9E">
              <w:rPr>
                <w:rFonts w:ascii="Arial" w:hAnsi="Arial" w:cs="Arial"/>
                <w:sz w:val="20"/>
                <w:szCs w:val="20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F19BA" w14:textId="77777777" w:rsidR="00D53427" w:rsidRPr="00E75B9E" w:rsidRDefault="00D53427" w:rsidP="0046233F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AD8F9" w14:textId="77777777" w:rsidR="00D53427" w:rsidRPr="00E75B9E" w:rsidRDefault="00D53427" w:rsidP="004A08D8">
            <w:pPr>
              <w:pStyle w:val="Titolo4"/>
              <w:spacing w:befor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75B9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CAP</w:t>
            </w: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2B195" w14:textId="77777777" w:rsidR="00D53427" w:rsidRPr="00E75B9E" w:rsidRDefault="00D53427" w:rsidP="0046233F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427" w:rsidRPr="00E75B9E" w14:paraId="74230204" w14:textId="77777777" w:rsidTr="0046233F">
        <w:trPr>
          <w:gridAfter w:val="5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9B8783D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4E9B072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427" w:rsidRPr="00E75B9E" w14:paraId="6B018EEF" w14:textId="77777777" w:rsidTr="0046233F">
        <w:trPr>
          <w:gridAfter w:val="3"/>
          <w:wAfter w:w="1499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115646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  <w:r w:rsidRPr="00E75B9E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A27C153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307DC5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  <w:r w:rsidRPr="00E75B9E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C8B4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D5563E" w14:textId="77777777" w:rsidR="00D53427" w:rsidRPr="003C428D" w:rsidRDefault="00D53427" w:rsidP="00D5342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4"/>
      </w:tblGrid>
      <w:tr w:rsidR="00D53427" w:rsidRPr="00E75B9E" w14:paraId="661AF335" w14:textId="77777777" w:rsidTr="0046233F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45A6642" w14:textId="77777777" w:rsidR="00D53427" w:rsidRPr="00E75B9E" w:rsidRDefault="00D53427" w:rsidP="0046233F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E75B9E">
              <w:rPr>
                <w:rFonts w:ascii="Arial" w:hAnsi="Arial" w:cs="Arial"/>
                <w:sz w:val="20"/>
                <w:szCs w:val="20"/>
              </w:rPr>
              <w:t xml:space="preserve">CODICE FISCALE 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D4BC" w14:textId="77777777" w:rsidR="00D53427" w:rsidRPr="00E75B9E" w:rsidRDefault="00D53427" w:rsidP="0046233F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F119F6" w14:textId="77777777" w:rsidR="00D53427" w:rsidRPr="003C428D" w:rsidRDefault="00D53427" w:rsidP="00D5342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25"/>
        <w:gridCol w:w="425"/>
        <w:gridCol w:w="425"/>
      </w:tblGrid>
      <w:tr w:rsidR="0082229B" w:rsidRPr="00E75B9E" w14:paraId="7C641209" w14:textId="6645AC1D" w:rsidTr="0082229B">
        <w:trPr>
          <w:cantSplit/>
          <w:trHeight w:hRule="exact" w:val="34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7DC6CF" w14:textId="77777777" w:rsidR="0082229B" w:rsidRPr="00E75B9E" w:rsidRDefault="0082229B" w:rsidP="0046233F">
            <w:pPr>
              <w:rPr>
                <w:rFonts w:ascii="Arial" w:hAnsi="Arial" w:cs="Arial"/>
                <w:sz w:val="20"/>
                <w:szCs w:val="20"/>
              </w:rPr>
            </w:pPr>
            <w:r w:rsidRPr="00E75B9E">
              <w:rPr>
                <w:rFonts w:ascii="Arial" w:hAnsi="Arial" w:cs="Arial"/>
                <w:sz w:val="20"/>
                <w:szCs w:val="20"/>
              </w:rPr>
              <w:t>CITTADINANZA ITALIANA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E83E" w14:textId="77777777" w:rsidR="0082229B" w:rsidRPr="00E75B9E" w:rsidRDefault="0082229B" w:rsidP="0046233F">
            <w:pPr>
              <w:rPr>
                <w:rFonts w:ascii="Arial" w:hAnsi="Arial" w:cs="Arial"/>
                <w:sz w:val="20"/>
                <w:szCs w:val="20"/>
              </w:rPr>
            </w:pPr>
            <w:r w:rsidRPr="00FB2044">
              <w:rPr>
                <w:rFonts w:ascii="Arial" w:hAnsi="Arial" w:cs="Arial"/>
                <w:sz w:val="18"/>
                <w:szCs w:val="20"/>
              </w:rPr>
              <w:t>SI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A3B5D" w14:textId="104AF578" w:rsidR="0082229B" w:rsidRPr="00E75B9E" w:rsidRDefault="0082229B" w:rsidP="0046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BA97" w14:textId="72AAB486" w:rsidR="0082229B" w:rsidRPr="00FB2044" w:rsidRDefault="0082229B" w:rsidP="0082229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</w:tbl>
    <w:p w14:paraId="2614DD68" w14:textId="77777777" w:rsidR="00D53427" w:rsidRPr="00E75B9E" w:rsidRDefault="00D53427" w:rsidP="00D53427">
      <w:pPr>
        <w:rPr>
          <w:rFonts w:ascii="Arial" w:hAnsi="Arial" w:cs="Arial"/>
          <w:sz w:val="20"/>
          <w:szCs w:val="20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25"/>
        <w:gridCol w:w="5812"/>
      </w:tblGrid>
      <w:tr w:rsidR="00D53427" w:rsidRPr="00E75B9E" w14:paraId="103C2F01" w14:textId="77777777" w:rsidTr="004A08D8">
        <w:trPr>
          <w:cantSplit/>
          <w:trHeight w:hRule="exact" w:val="340"/>
        </w:trPr>
        <w:tc>
          <w:tcPr>
            <w:tcW w:w="333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7E9542" w14:textId="4193F80C" w:rsidR="00D53427" w:rsidRPr="00E75B9E" w:rsidRDefault="00D53427" w:rsidP="003C1228">
            <w:pPr>
              <w:pStyle w:val="Titolo2"/>
              <w:tabs>
                <w:tab w:val="left" w:pos="2694"/>
                <w:tab w:val="left" w:pos="8931"/>
              </w:tabs>
              <w:spacing w:before="0" w:after="0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E75B9E">
              <w:rPr>
                <w:b w:val="0"/>
                <w:bCs w:val="0"/>
                <w:i w:val="0"/>
                <w:iCs w:val="0"/>
                <w:sz w:val="20"/>
                <w:szCs w:val="20"/>
              </w:rPr>
              <w:br w:type="page"/>
              <w:t xml:space="preserve">CONDANNE PENALI </w:t>
            </w:r>
            <w:r w:rsidR="005F65D4" w:rsidRPr="00112DBC">
              <w:rPr>
                <w:rStyle w:val="Rimandonotaapidipagina"/>
                <w:bCs w:val="0"/>
                <w:i w:val="0"/>
                <w:iCs w:val="0"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BA79" w14:textId="77777777" w:rsidR="00D53427" w:rsidRPr="00E75B9E" w:rsidRDefault="00D53427" w:rsidP="003C1228">
            <w:pPr>
              <w:rPr>
                <w:rFonts w:ascii="Arial" w:hAnsi="Arial" w:cs="Arial"/>
                <w:sz w:val="20"/>
                <w:szCs w:val="20"/>
              </w:rPr>
            </w:pPr>
            <w:r w:rsidRPr="00FB2044">
              <w:rPr>
                <w:rFonts w:ascii="Arial" w:hAnsi="Arial" w:cs="Arial"/>
                <w:sz w:val="18"/>
                <w:szCs w:val="20"/>
              </w:rPr>
              <w:t>NO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06EA852" w14:textId="77777777" w:rsidR="00D53427" w:rsidRPr="00E75B9E" w:rsidRDefault="00D53427" w:rsidP="003C12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427" w:rsidRPr="00E75B9E" w14:paraId="1DED4F7D" w14:textId="77777777" w:rsidTr="004A08D8">
        <w:trPr>
          <w:cantSplit/>
          <w:trHeight w:hRule="exact" w:val="295"/>
        </w:trPr>
        <w:tc>
          <w:tcPr>
            <w:tcW w:w="3331" w:type="dxa"/>
            <w:tcBorders>
              <w:left w:val="nil"/>
            </w:tcBorders>
            <w:vAlign w:val="center"/>
          </w:tcPr>
          <w:p w14:paraId="6FE3EB56" w14:textId="77777777" w:rsidR="00D53427" w:rsidRPr="00E75B9E" w:rsidRDefault="00D53427" w:rsidP="0046233F">
            <w:pPr>
              <w:pStyle w:val="Titolo2"/>
              <w:tabs>
                <w:tab w:val="left" w:pos="2694"/>
                <w:tab w:val="left" w:pos="8931"/>
              </w:tabs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5C8485E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right w:val="nil"/>
            </w:tcBorders>
            <w:vAlign w:val="center"/>
          </w:tcPr>
          <w:p w14:paraId="3F8CF705" w14:textId="77777777" w:rsidR="00D53427" w:rsidRPr="00E75B9E" w:rsidRDefault="00D53427" w:rsidP="0046233F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427" w:rsidRPr="00E75B9E" w14:paraId="6BCBF764" w14:textId="77777777" w:rsidTr="004A08D8">
        <w:trPr>
          <w:cantSplit/>
          <w:trHeight w:hRule="exact" w:val="34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40F2BA1" w14:textId="77777777" w:rsidR="00D53427" w:rsidRPr="00E75B9E" w:rsidRDefault="00D53427" w:rsidP="0046233F">
            <w:pPr>
              <w:tabs>
                <w:tab w:val="left" w:pos="8931"/>
              </w:tabs>
              <w:ind w:right="-20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098253" w14:textId="77777777" w:rsidR="00D53427" w:rsidRPr="00E75B9E" w:rsidRDefault="00D53427" w:rsidP="0046233F">
            <w:pPr>
              <w:tabs>
                <w:tab w:val="left" w:pos="8931"/>
              </w:tabs>
              <w:ind w:right="-2055"/>
              <w:rPr>
                <w:rFonts w:ascii="Arial" w:hAnsi="Arial" w:cs="Arial"/>
                <w:sz w:val="20"/>
                <w:szCs w:val="20"/>
              </w:rPr>
            </w:pPr>
            <w:r w:rsidRPr="00FB2044">
              <w:rPr>
                <w:rFonts w:ascii="Arial" w:hAnsi="Arial" w:cs="Arial"/>
                <w:sz w:val="18"/>
                <w:szCs w:val="20"/>
              </w:rPr>
              <w:t>SI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984E5" w14:textId="77777777" w:rsidR="00D53427" w:rsidRPr="00E75B9E" w:rsidRDefault="00D53427" w:rsidP="0046233F">
            <w:pPr>
              <w:tabs>
                <w:tab w:val="left" w:pos="8931"/>
              </w:tabs>
              <w:ind w:right="-2055"/>
              <w:rPr>
                <w:rFonts w:ascii="Arial" w:hAnsi="Arial" w:cs="Arial"/>
                <w:sz w:val="20"/>
                <w:szCs w:val="20"/>
              </w:rPr>
            </w:pPr>
            <w:r w:rsidRPr="00E75B9E">
              <w:rPr>
                <w:rFonts w:ascii="Arial" w:hAnsi="Arial" w:cs="Arial"/>
                <w:sz w:val="20"/>
                <w:szCs w:val="20"/>
              </w:rPr>
              <w:t>Quali _____________________________________</w:t>
            </w:r>
          </w:p>
        </w:tc>
      </w:tr>
    </w:tbl>
    <w:p w14:paraId="0ADEABFF" w14:textId="5744A9A7" w:rsidR="00D53427" w:rsidRDefault="00D53427" w:rsidP="00D53427">
      <w:pPr>
        <w:rPr>
          <w:rFonts w:ascii="Arial" w:hAnsi="Arial" w:cs="Arial"/>
          <w:sz w:val="18"/>
          <w:szCs w:val="18"/>
        </w:rPr>
      </w:pPr>
    </w:p>
    <w:p w14:paraId="002D5F49" w14:textId="0BB9FDC3" w:rsidR="00112DBC" w:rsidRDefault="00112DBC" w:rsidP="00D53427">
      <w:pPr>
        <w:rPr>
          <w:rFonts w:ascii="Arial" w:hAnsi="Arial" w:cs="Arial"/>
          <w:sz w:val="18"/>
          <w:szCs w:val="18"/>
        </w:rPr>
      </w:pPr>
    </w:p>
    <w:p w14:paraId="7948D071" w14:textId="77777777" w:rsidR="00131388" w:rsidRDefault="00131388" w:rsidP="00D53427">
      <w:pPr>
        <w:rPr>
          <w:rFonts w:ascii="Arial" w:hAnsi="Arial" w:cs="Arial"/>
          <w:sz w:val="18"/>
          <w:szCs w:val="18"/>
        </w:rPr>
      </w:pPr>
    </w:p>
    <w:p w14:paraId="2B9B6BE0" w14:textId="77777777" w:rsidR="002051DB" w:rsidRPr="002051DB" w:rsidRDefault="002051DB" w:rsidP="002051D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2051DB">
        <w:rPr>
          <w:rFonts w:ascii="Arial" w:eastAsia="Times New Roman" w:hAnsi="Arial" w:cs="Arial"/>
          <w:b/>
          <w:sz w:val="20"/>
          <w:szCs w:val="20"/>
        </w:rPr>
        <w:t>In merito ai Requisiti richiesti per la partecipazione alla selezione</w:t>
      </w:r>
    </w:p>
    <w:p w14:paraId="0486298D" w14:textId="77777777" w:rsidR="002051DB" w:rsidRPr="002051DB" w:rsidRDefault="002051DB" w:rsidP="002051DB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Times New Roman" w:hAnsi="Arial" w:cs="Arial"/>
          <w:b/>
          <w:sz w:val="18"/>
          <w:szCs w:val="18"/>
        </w:rPr>
      </w:pPr>
      <w:r w:rsidRPr="002051DB">
        <w:rPr>
          <w:rFonts w:ascii="Arial" w:eastAsia="Times New Roman" w:hAnsi="Arial" w:cs="Arial"/>
          <w:b/>
          <w:sz w:val="18"/>
          <w:szCs w:val="18"/>
        </w:rPr>
        <w:t>DICHIARO:</w:t>
      </w:r>
    </w:p>
    <w:p w14:paraId="29F4AA0A" w14:textId="77777777" w:rsidR="002051DB" w:rsidRPr="002051DB" w:rsidRDefault="002051DB" w:rsidP="002051D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240"/>
        <w:ind w:left="284" w:hanging="284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2051DB">
        <w:rPr>
          <w:rFonts w:ascii="Arial" w:eastAsia="Times New Roman" w:hAnsi="Arial" w:cs="Arial"/>
          <w:bCs/>
          <w:sz w:val="20"/>
          <w:szCs w:val="20"/>
        </w:rPr>
        <w:t>di essere in possesso del seguente titolo di studio rilasciato da una Università Italiana:</w:t>
      </w:r>
    </w:p>
    <w:p w14:paraId="2A2C14BB" w14:textId="77777777" w:rsidR="002051DB" w:rsidRPr="002051DB" w:rsidRDefault="002051DB" w:rsidP="002051DB">
      <w:pPr>
        <w:overflowPunct w:val="0"/>
        <w:autoSpaceDE w:val="0"/>
        <w:autoSpaceDN w:val="0"/>
        <w:adjustRightInd w:val="0"/>
        <w:ind w:firstLine="142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2051DB">
        <w:rPr>
          <w:rFonts w:ascii="Arial" w:eastAsia="Times New Roman" w:hAnsi="Arial" w:cs="Arial"/>
          <w:bCs/>
          <w:sz w:val="20"/>
          <w:szCs w:val="20"/>
        </w:rPr>
        <w:t>____________________________________________________________________________________</w:t>
      </w:r>
    </w:p>
    <w:p w14:paraId="78240E44" w14:textId="07A6A304" w:rsidR="002051DB" w:rsidRPr="00D50A17" w:rsidRDefault="002051DB" w:rsidP="007E7418">
      <w:pPr>
        <w:overflowPunct w:val="0"/>
        <w:autoSpaceDE w:val="0"/>
        <w:autoSpaceDN w:val="0"/>
        <w:adjustRightInd w:val="0"/>
        <w:spacing w:before="60" w:after="240"/>
        <w:ind w:left="284"/>
        <w:textAlignment w:val="baseline"/>
        <w:rPr>
          <w:rFonts w:ascii="Arial" w:eastAsia="Times New Roman" w:hAnsi="Arial" w:cs="Arial"/>
          <w:bCs/>
          <w:color w:val="FF0000"/>
          <w:sz w:val="16"/>
          <w:szCs w:val="16"/>
        </w:rPr>
      </w:pPr>
      <w:r w:rsidRPr="00D50A17">
        <w:rPr>
          <w:rFonts w:ascii="Arial" w:eastAsia="Times New Roman" w:hAnsi="Arial" w:cs="Arial"/>
          <w:bCs/>
          <w:color w:val="FF0000"/>
          <w:sz w:val="16"/>
          <w:szCs w:val="16"/>
        </w:rPr>
        <w:t xml:space="preserve">(indicare </w:t>
      </w:r>
      <w:r w:rsidR="005403A3" w:rsidRPr="00D50A17">
        <w:rPr>
          <w:rFonts w:ascii="Arial" w:eastAsia="Times New Roman" w:hAnsi="Arial" w:cs="Arial"/>
          <w:bCs/>
          <w:color w:val="FF0000"/>
          <w:sz w:val="16"/>
          <w:szCs w:val="16"/>
        </w:rPr>
        <w:t xml:space="preserve">il </w:t>
      </w:r>
      <w:r w:rsidRPr="00D50A17">
        <w:rPr>
          <w:rFonts w:ascii="Arial" w:eastAsia="Times New Roman" w:hAnsi="Arial" w:cs="Arial"/>
          <w:bCs/>
          <w:color w:val="FF0000"/>
          <w:sz w:val="16"/>
          <w:szCs w:val="16"/>
        </w:rPr>
        <w:t>titolo di studio</w:t>
      </w:r>
      <w:r w:rsidR="005403A3" w:rsidRPr="00D50A17">
        <w:rPr>
          <w:rFonts w:ascii="Arial" w:eastAsia="Times New Roman" w:hAnsi="Arial" w:cs="Arial"/>
          <w:bCs/>
          <w:color w:val="FF0000"/>
          <w:sz w:val="16"/>
          <w:szCs w:val="16"/>
        </w:rPr>
        <w:t>,</w:t>
      </w:r>
      <w:r w:rsidRPr="00D50A17">
        <w:rPr>
          <w:rFonts w:ascii="Arial" w:eastAsia="Times New Roman" w:hAnsi="Arial" w:cs="Arial"/>
          <w:bCs/>
          <w:color w:val="FF0000"/>
          <w:sz w:val="16"/>
          <w:szCs w:val="16"/>
        </w:rPr>
        <w:t xml:space="preserve"> </w:t>
      </w:r>
      <w:r w:rsidR="005403A3" w:rsidRPr="00D50A17">
        <w:rPr>
          <w:rFonts w:ascii="Arial" w:eastAsia="Times New Roman" w:hAnsi="Arial" w:cs="Arial"/>
          <w:bCs/>
          <w:color w:val="FF0000"/>
          <w:sz w:val="16"/>
          <w:szCs w:val="16"/>
        </w:rPr>
        <w:t xml:space="preserve">la </w:t>
      </w:r>
      <w:r w:rsidRPr="00D50A17">
        <w:rPr>
          <w:rFonts w:ascii="Arial" w:eastAsia="Times New Roman" w:hAnsi="Arial" w:cs="Arial"/>
          <w:bCs/>
          <w:color w:val="FF0000"/>
          <w:sz w:val="16"/>
          <w:szCs w:val="16"/>
        </w:rPr>
        <w:t>classe di laurea</w:t>
      </w:r>
      <w:r w:rsidR="005403A3" w:rsidRPr="00D50A17">
        <w:rPr>
          <w:rFonts w:ascii="Arial" w:eastAsia="Times New Roman" w:hAnsi="Arial" w:cs="Arial"/>
          <w:bCs/>
          <w:color w:val="FF0000"/>
          <w:sz w:val="16"/>
          <w:szCs w:val="16"/>
        </w:rPr>
        <w:t xml:space="preserve"> e l’Università dove è stato conseguito</w:t>
      </w:r>
      <w:r w:rsidRPr="00D50A17">
        <w:rPr>
          <w:rFonts w:ascii="Arial" w:eastAsia="Times New Roman" w:hAnsi="Arial" w:cs="Arial"/>
          <w:bCs/>
          <w:color w:val="FF0000"/>
          <w:sz w:val="16"/>
          <w:szCs w:val="16"/>
        </w:rPr>
        <w:t>)</w:t>
      </w:r>
    </w:p>
    <w:p w14:paraId="0BC0FB18" w14:textId="77777777" w:rsidR="002051DB" w:rsidRPr="00B13A45" w:rsidRDefault="002051DB" w:rsidP="002051DB">
      <w:pPr>
        <w:rPr>
          <w:rFonts w:ascii="Arial" w:hAnsi="Arial" w:cs="Arial"/>
          <w:bCs/>
          <w:sz w:val="16"/>
          <w:szCs w:val="16"/>
        </w:rPr>
      </w:pPr>
    </w:p>
    <w:p w14:paraId="056D7188" w14:textId="54FA8F61" w:rsidR="002051DB" w:rsidRDefault="002051DB" w:rsidP="002051DB">
      <w:pPr>
        <w:rPr>
          <w:rFonts w:ascii="Arial" w:hAnsi="Arial" w:cs="Arial"/>
          <w:bCs/>
          <w:sz w:val="16"/>
          <w:szCs w:val="16"/>
        </w:rPr>
      </w:pPr>
    </w:p>
    <w:p w14:paraId="2B5B55B4" w14:textId="69F3AF95" w:rsidR="00112DBC" w:rsidRDefault="00112DBC" w:rsidP="002051DB">
      <w:pPr>
        <w:rPr>
          <w:rFonts w:ascii="Arial" w:hAnsi="Arial" w:cs="Arial"/>
          <w:bCs/>
          <w:sz w:val="16"/>
          <w:szCs w:val="16"/>
        </w:rPr>
      </w:pPr>
    </w:p>
    <w:p w14:paraId="22404A04" w14:textId="67AD3169" w:rsidR="00112DBC" w:rsidRDefault="00112DBC" w:rsidP="002051DB">
      <w:pPr>
        <w:rPr>
          <w:rFonts w:ascii="Arial" w:hAnsi="Arial" w:cs="Arial"/>
          <w:bCs/>
          <w:sz w:val="16"/>
          <w:szCs w:val="16"/>
        </w:rPr>
      </w:pPr>
    </w:p>
    <w:p w14:paraId="52A92F85" w14:textId="77777777" w:rsidR="002051DB" w:rsidRPr="000B7DEB" w:rsidRDefault="002051DB" w:rsidP="002051DB">
      <w:pPr>
        <w:pStyle w:val="Corpodeltesto2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0B7DEB">
        <w:rPr>
          <w:rFonts w:ascii="Arial" w:hAnsi="Arial" w:cs="Arial"/>
          <w:b/>
        </w:rPr>
        <w:t>vvero</w:t>
      </w:r>
    </w:p>
    <w:p w14:paraId="3F90D53D" w14:textId="77777777" w:rsidR="002051DB" w:rsidRPr="005C55C0" w:rsidRDefault="002051DB" w:rsidP="002051D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200"/>
        <w:ind w:left="284" w:hanging="284"/>
        <w:textAlignment w:val="baseline"/>
        <w:rPr>
          <w:rFonts w:ascii="Arial" w:hAnsi="Arial" w:cs="Arial"/>
          <w:bCs/>
          <w:sz w:val="20"/>
          <w:szCs w:val="20"/>
        </w:rPr>
      </w:pPr>
      <w:r w:rsidRPr="005C55C0">
        <w:rPr>
          <w:rFonts w:ascii="Arial" w:hAnsi="Arial" w:cs="Arial"/>
          <w:bCs/>
          <w:sz w:val="20"/>
          <w:szCs w:val="20"/>
        </w:rPr>
        <w:t>di essere in possesso d</w:t>
      </w:r>
      <w:r>
        <w:rPr>
          <w:rFonts w:ascii="Arial" w:hAnsi="Arial" w:cs="Arial"/>
          <w:bCs/>
          <w:sz w:val="20"/>
          <w:szCs w:val="20"/>
        </w:rPr>
        <w:t xml:space="preserve">i </w:t>
      </w:r>
      <w:r w:rsidRPr="005C55C0">
        <w:rPr>
          <w:rFonts w:ascii="Arial" w:hAnsi="Arial" w:cs="Arial"/>
          <w:bCs/>
          <w:sz w:val="20"/>
          <w:szCs w:val="20"/>
        </w:rPr>
        <w:t xml:space="preserve">titolo di studio rilasciato da Università </w:t>
      </w:r>
      <w:r>
        <w:rPr>
          <w:rFonts w:ascii="Arial" w:hAnsi="Arial" w:cs="Arial"/>
          <w:bCs/>
          <w:sz w:val="20"/>
          <w:szCs w:val="20"/>
        </w:rPr>
        <w:t>estera,</w:t>
      </w:r>
      <w:r w:rsidRPr="00152AE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</w:t>
      </w:r>
      <w:r w:rsidRPr="005C55C0">
        <w:rPr>
          <w:rFonts w:ascii="Arial" w:hAnsi="Arial" w:cs="Arial"/>
          <w:bCs/>
          <w:sz w:val="20"/>
          <w:szCs w:val="20"/>
        </w:rPr>
        <w:t>quipollente al seguente titolo di studio italiano</w:t>
      </w:r>
      <w:r>
        <w:rPr>
          <w:rFonts w:ascii="Arial" w:hAnsi="Arial" w:cs="Arial"/>
          <w:bCs/>
          <w:sz w:val="20"/>
          <w:szCs w:val="20"/>
        </w:rPr>
        <w:t xml:space="preserve"> (indicare di seguito il titolo equipollente)</w:t>
      </w:r>
      <w:r w:rsidRPr="005C55C0">
        <w:rPr>
          <w:rFonts w:ascii="Arial" w:hAnsi="Arial" w:cs="Arial"/>
          <w:bCs/>
          <w:sz w:val="20"/>
          <w:szCs w:val="20"/>
        </w:rPr>
        <w:t xml:space="preserve">: </w:t>
      </w:r>
    </w:p>
    <w:p w14:paraId="3251496C" w14:textId="77777777" w:rsidR="002051DB" w:rsidRPr="005C55C0" w:rsidRDefault="002051DB" w:rsidP="002051DB">
      <w:pPr>
        <w:ind w:left="142"/>
        <w:rPr>
          <w:rFonts w:ascii="Arial" w:hAnsi="Arial" w:cs="Arial"/>
          <w:bCs/>
          <w:sz w:val="20"/>
          <w:szCs w:val="20"/>
        </w:rPr>
      </w:pPr>
      <w:r w:rsidRPr="005C55C0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</w:t>
      </w:r>
    </w:p>
    <w:p w14:paraId="737A79EA" w14:textId="2ECC7A62" w:rsidR="002051DB" w:rsidRPr="00D50A17" w:rsidRDefault="002051DB" w:rsidP="007E7418">
      <w:pPr>
        <w:spacing w:before="60" w:after="240"/>
        <w:ind w:left="284"/>
        <w:rPr>
          <w:rFonts w:ascii="Arial" w:hAnsi="Arial" w:cs="Arial"/>
          <w:bCs/>
          <w:color w:val="FF0000"/>
          <w:sz w:val="16"/>
          <w:szCs w:val="16"/>
        </w:rPr>
      </w:pPr>
      <w:r w:rsidRPr="00D50A17">
        <w:rPr>
          <w:rFonts w:ascii="Arial" w:hAnsi="Arial" w:cs="Arial"/>
          <w:bCs/>
          <w:color w:val="FF0000"/>
          <w:sz w:val="16"/>
          <w:szCs w:val="16"/>
        </w:rPr>
        <w:t>(indicare</w:t>
      </w:r>
      <w:r w:rsidR="00BC7DB4" w:rsidRPr="00D50A17">
        <w:rPr>
          <w:rFonts w:ascii="Arial" w:hAnsi="Arial" w:cs="Arial"/>
          <w:bCs/>
          <w:color w:val="FF0000"/>
          <w:sz w:val="16"/>
          <w:szCs w:val="16"/>
        </w:rPr>
        <w:t xml:space="preserve"> il</w:t>
      </w:r>
      <w:r w:rsidRPr="00D50A17">
        <w:rPr>
          <w:rFonts w:ascii="Arial" w:hAnsi="Arial" w:cs="Arial"/>
          <w:bCs/>
          <w:color w:val="FF0000"/>
          <w:sz w:val="16"/>
          <w:szCs w:val="16"/>
        </w:rPr>
        <w:t xml:space="preserve"> titolo di studio </w:t>
      </w:r>
      <w:r w:rsidR="00BC7DB4" w:rsidRPr="00D50A17">
        <w:rPr>
          <w:rFonts w:ascii="Arial" w:hAnsi="Arial" w:cs="Arial"/>
          <w:bCs/>
          <w:color w:val="FF0000"/>
          <w:sz w:val="16"/>
          <w:szCs w:val="16"/>
        </w:rPr>
        <w:t xml:space="preserve">equipollente, </w:t>
      </w:r>
      <w:r w:rsidRPr="00D50A17">
        <w:rPr>
          <w:rFonts w:ascii="Arial" w:hAnsi="Arial" w:cs="Arial"/>
          <w:bCs/>
          <w:color w:val="FF0000"/>
          <w:sz w:val="16"/>
          <w:szCs w:val="16"/>
        </w:rPr>
        <w:t>la classe di laurea</w:t>
      </w:r>
      <w:r w:rsidR="00BC7DB4" w:rsidRPr="00D50A17">
        <w:rPr>
          <w:rFonts w:ascii="Arial" w:hAnsi="Arial" w:cs="Arial"/>
          <w:bCs/>
          <w:color w:val="FF0000"/>
          <w:sz w:val="16"/>
          <w:szCs w:val="16"/>
        </w:rPr>
        <w:t xml:space="preserve"> e l’Università che ha riconosciuto l’equipollenza</w:t>
      </w:r>
      <w:r w:rsidRPr="00D50A17">
        <w:rPr>
          <w:rFonts w:ascii="Arial" w:hAnsi="Arial" w:cs="Arial"/>
          <w:bCs/>
          <w:color w:val="FF0000"/>
          <w:sz w:val="16"/>
          <w:szCs w:val="16"/>
        </w:rPr>
        <w:t>)</w:t>
      </w:r>
    </w:p>
    <w:p w14:paraId="7B21DC46" w14:textId="77777777" w:rsidR="002051DB" w:rsidRPr="009826EE" w:rsidRDefault="002051DB" w:rsidP="002051DB">
      <w:pPr>
        <w:pStyle w:val="Corpodeltesto2"/>
        <w:jc w:val="both"/>
        <w:rPr>
          <w:rFonts w:ascii="Arial" w:hAnsi="Arial" w:cs="Arial"/>
          <w:bCs/>
          <w:sz w:val="16"/>
          <w:szCs w:val="16"/>
        </w:rPr>
      </w:pPr>
    </w:p>
    <w:p w14:paraId="5D0C734C" w14:textId="77777777" w:rsidR="002051DB" w:rsidRPr="005C55C0" w:rsidRDefault="002051DB" w:rsidP="002051DB">
      <w:pPr>
        <w:pStyle w:val="Corpodeltesto2"/>
        <w:jc w:val="both"/>
        <w:rPr>
          <w:rFonts w:ascii="Arial" w:hAnsi="Arial" w:cs="Arial"/>
          <w:b/>
          <w:bCs/>
        </w:rPr>
      </w:pPr>
      <w:r w:rsidRPr="005C55C0">
        <w:rPr>
          <w:rFonts w:ascii="Arial" w:hAnsi="Arial" w:cs="Arial"/>
          <w:b/>
          <w:bCs/>
        </w:rPr>
        <w:t>ovvero</w:t>
      </w:r>
    </w:p>
    <w:p w14:paraId="41B00CD7" w14:textId="77777777" w:rsidR="002051DB" w:rsidRDefault="002051DB" w:rsidP="002051D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200"/>
        <w:ind w:left="284" w:hanging="284"/>
        <w:textAlignment w:val="baseline"/>
        <w:rPr>
          <w:rFonts w:ascii="Arial" w:hAnsi="Arial" w:cs="Arial"/>
          <w:bCs/>
          <w:sz w:val="20"/>
          <w:szCs w:val="20"/>
        </w:rPr>
      </w:pPr>
      <w:r w:rsidRPr="005C55C0">
        <w:rPr>
          <w:rFonts w:ascii="Arial" w:hAnsi="Arial" w:cs="Arial"/>
          <w:bCs/>
          <w:sz w:val="20"/>
          <w:szCs w:val="20"/>
        </w:rPr>
        <w:t xml:space="preserve">di essere in possesso del seguente titolo di studio rilasciato da Università </w:t>
      </w:r>
      <w:r>
        <w:rPr>
          <w:rFonts w:ascii="Arial" w:hAnsi="Arial" w:cs="Arial"/>
          <w:bCs/>
          <w:sz w:val="20"/>
          <w:szCs w:val="20"/>
        </w:rPr>
        <w:t>estera, per il quale chiedo il riconoscimento della idoneità ai fini della partecipazione alla presente selezione</w:t>
      </w:r>
      <w:r w:rsidRPr="005C55C0">
        <w:rPr>
          <w:rFonts w:ascii="Arial" w:hAnsi="Arial" w:cs="Arial"/>
          <w:bCs/>
          <w:sz w:val="20"/>
          <w:szCs w:val="20"/>
        </w:rPr>
        <w:t>:</w:t>
      </w:r>
      <w:r w:rsidRPr="009826EE">
        <w:rPr>
          <w:rStyle w:val="Rimandonotaapidipagina"/>
          <w:rFonts w:ascii="Arial" w:hAnsi="Arial" w:cs="Arial"/>
          <w:b/>
          <w:color w:val="FF0000"/>
        </w:rPr>
        <w:footnoteReference w:id="2"/>
      </w:r>
    </w:p>
    <w:p w14:paraId="19E972F8" w14:textId="77777777" w:rsidR="002051DB" w:rsidRPr="00F81857" w:rsidRDefault="002051DB" w:rsidP="002051DB">
      <w:pPr>
        <w:ind w:left="14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_____________________________________________________________________________________</w:t>
      </w:r>
    </w:p>
    <w:p w14:paraId="2BEC45EC" w14:textId="44FED94A" w:rsidR="002051DB" w:rsidRPr="00D50A17" w:rsidRDefault="002051DB" w:rsidP="007E7418">
      <w:pPr>
        <w:spacing w:before="60" w:after="240"/>
        <w:ind w:left="284"/>
        <w:rPr>
          <w:rFonts w:ascii="Arial" w:hAnsi="Arial" w:cs="Arial"/>
          <w:bCs/>
          <w:color w:val="FF0000"/>
          <w:sz w:val="16"/>
          <w:szCs w:val="16"/>
        </w:rPr>
      </w:pPr>
      <w:r w:rsidRPr="00D50A17">
        <w:rPr>
          <w:rFonts w:ascii="Arial" w:hAnsi="Arial" w:cs="Arial"/>
          <w:bCs/>
          <w:color w:val="FF0000"/>
          <w:sz w:val="16"/>
          <w:szCs w:val="16"/>
        </w:rPr>
        <w:t>(indicare il titolo di studio estero e l’Università che lo ha rilasciato)</w:t>
      </w:r>
    </w:p>
    <w:p w14:paraId="7B7EABD0" w14:textId="77777777" w:rsidR="002051DB" w:rsidRPr="003D27F1" w:rsidRDefault="002051DB" w:rsidP="00200E95">
      <w:pPr>
        <w:spacing w:after="120"/>
        <w:rPr>
          <w:rFonts w:ascii="Arial" w:hAnsi="Arial" w:cs="Arial"/>
          <w:bCs/>
          <w:sz w:val="18"/>
          <w:szCs w:val="20"/>
        </w:rPr>
      </w:pPr>
    </w:p>
    <w:p w14:paraId="12E1D711" w14:textId="7CD110CE" w:rsidR="00D53427" w:rsidRPr="00E75B9E" w:rsidRDefault="00B66079" w:rsidP="00200E95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B66079">
        <w:rPr>
          <w:rFonts w:ascii="Arial" w:hAnsi="Arial" w:cs="Arial"/>
          <w:b/>
          <w:bCs/>
          <w:sz w:val="18"/>
          <w:szCs w:val="20"/>
        </w:rPr>
        <w:t>DICHIARO</w:t>
      </w:r>
      <w:r w:rsidR="00D53427" w:rsidRPr="00E75B9E">
        <w:rPr>
          <w:rFonts w:ascii="Arial" w:hAnsi="Arial" w:cs="Arial"/>
          <w:b/>
          <w:bCs/>
          <w:sz w:val="20"/>
          <w:szCs w:val="20"/>
        </w:rPr>
        <w:t xml:space="preserve"> in merito a quanto disposto dall’art. 25 della Legge 724/94:</w:t>
      </w:r>
    </w:p>
    <w:p w14:paraId="2CE83564" w14:textId="35E2F3AD" w:rsidR="00D53427" w:rsidRPr="00E75B9E" w:rsidRDefault="00D53427" w:rsidP="00D53427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di non essere pensionat</w:t>
      </w:r>
      <w:r w:rsidR="005F65D4">
        <w:rPr>
          <w:rFonts w:ascii="Arial" w:hAnsi="Arial" w:cs="Arial"/>
          <w:sz w:val="20"/>
          <w:szCs w:val="20"/>
        </w:rPr>
        <w:t>o/a</w:t>
      </w:r>
      <w:r w:rsidRPr="00E75B9E">
        <w:rPr>
          <w:rFonts w:ascii="Arial" w:hAnsi="Arial" w:cs="Arial"/>
          <w:sz w:val="20"/>
          <w:szCs w:val="20"/>
        </w:rPr>
        <w:t xml:space="preserve"> di un’amministrazione pubblica di cui all’art.1, comma 2, del </w:t>
      </w:r>
      <w:proofErr w:type="spellStart"/>
      <w:r w:rsidRPr="00E75B9E">
        <w:rPr>
          <w:rFonts w:ascii="Arial" w:hAnsi="Arial" w:cs="Arial"/>
          <w:sz w:val="20"/>
          <w:szCs w:val="20"/>
        </w:rPr>
        <w:t>dec</w:t>
      </w:r>
      <w:proofErr w:type="spellEnd"/>
      <w:r w:rsidRPr="00E75B9E">
        <w:rPr>
          <w:rFonts w:ascii="Arial" w:hAnsi="Arial" w:cs="Arial"/>
          <w:sz w:val="20"/>
          <w:szCs w:val="20"/>
        </w:rPr>
        <w:t>. Lgs. 165/2001;</w:t>
      </w:r>
    </w:p>
    <w:p w14:paraId="63550748" w14:textId="77777777" w:rsidR="00D53427" w:rsidRPr="00E75B9E" w:rsidRDefault="00D53427" w:rsidP="00D53427">
      <w:pPr>
        <w:rPr>
          <w:rFonts w:ascii="Arial" w:hAnsi="Arial" w:cs="Arial"/>
          <w:sz w:val="20"/>
          <w:szCs w:val="20"/>
        </w:rPr>
      </w:pPr>
    </w:p>
    <w:p w14:paraId="74EA95D2" w14:textId="7B2E3538" w:rsidR="005F65D4" w:rsidRPr="005F65D4" w:rsidRDefault="00D53427" w:rsidP="0046233F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5F65D4">
        <w:rPr>
          <w:rFonts w:ascii="Arial" w:hAnsi="Arial" w:cs="Arial"/>
          <w:sz w:val="20"/>
          <w:szCs w:val="20"/>
        </w:rPr>
        <w:t>di essere pensionat</w:t>
      </w:r>
      <w:r w:rsidR="005F65D4" w:rsidRPr="005F65D4">
        <w:rPr>
          <w:rFonts w:ascii="Arial" w:hAnsi="Arial" w:cs="Arial"/>
          <w:sz w:val="20"/>
          <w:szCs w:val="20"/>
        </w:rPr>
        <w:t>o/a</w:t>
      </w:r>
      <w:r w:rsidRPr="005F65D4">
        <w:rPr>
          <w:rFonts w:ascii="Arial" w:hAnsi="Arial" w:cs="Arial"/>
          <w:sz w:val="20"/>
          <w:szCs w:val="20"/>
        </w:rPr>
        <w:t xml:space="preserve"> di un’amministrazione pubblica di cui all’art.1, comma 2, del </w:t>
      </w:r>
      <w:proofErr w:type="spellStart"/>
      <w:r w:rsidRPr="005F65D4">
        <w:rPr>
          <w:rFonts w:ascii="Arial" w:hAnsi="Arial" w:cs="Arial"/>
          <w:sz w:val="20"/>
          <w:szCs w:val="20"/>
        </w:rPr>
        <w:t>dec</w:t>
      </w:r>
      <w:proofErr w:type="spellEnd"/>
      <w:r w:rsidRPr="005F65D4">
        <w:rPr>
          <w:rFonts w:ascii="Arial" w:hAnsi="Arial" w:cs="Arial"/>
          <w:sz w:val="20"/>
          <w:szCs w:val="20"/>
        </w:rPr>
        <w:t>. Lgs. 165/2001 e di essere cessato dall’Ente _________________________________</w:t>
      </w:r>
      <w:r w:rsidR="005F65D4" w:rsidRPr="005F65D4">
        <w:rPr>
          <w:rFonts w:ascii="Arial" w:hAnsi="Arial" w:cs="Arial"/>
          <w:sz w:val="20"/>
          <w:szCs w:val="20"/>
        </w:rPr>
        <w:t xml:space="preserve">________________________ </w:t>
      </w:r>
    </w:p>
    <w:p w14:paraId="500539B6" w14:textId="4766E70A" w:rsidR="00D53427" w:rsidRPr="005F65D4" w:rsidRDefault="005F65D4" w:rsidP="005F65D4">
      <w:pPr>
        <w:overflowPunct w:val="0"/>
        <w:autoSpaceDE w:val="0"/>
        <w:autoSpaceDN w:val="0"/>
        <w:adjustRightInd w:val="0"/>
        <w:ind w:left="644"/>
        <w:textAlignment w:val="baseline"/>
        <w:rPr>
          <w:rFonts w:ascii="Arial" w:hAnsi="Arial" w:cs="Arial"/>
          <w:sz w:val="20"/>
          <w:szCs w:val="20"/>
        </w:rPr>
      </w:pPr>
      <w:r w:rsidRPr="005F65D4">
        <w:rPr>
          <w:rFonts w:ascii="Arial" w:hAnsi="Arial" w:cs="Arial"/>
          <w:sz w:val="20"/>
          <w:szCs w:val="20"/>
        </w:rPr>
        <w:t xml:space="preserve">a </w:t>
      </w:r>
      <w:r w:rsidR="00D53427" w:rsidRPr="005F65D4">
        <w:rPr>
          <w:rFonts w:ascii="Arial" w:hAnsi="Arial" w:cs="Arial"/>
          <w:sz w:val="20"/>
          <w:szCs w:val="20"/>
        </w:rPr>
        <w:t>decorrere dal</w:t>
      </w:r>
      <w:r w:rsidRPr="005F65D4">
        <w:rPr>
          <w:rFonts w:ascii="Arial" w:hAnsi="Arial" w:cs="Arial"/>
          <w:sz w:val="20"/>
          <w:szCs w:val="20"/>
        </w:rPr>
        <w:t xml:space="preserve"> </w:t>
      </w:r>
      <w:r w:rsidR="00D53427" w:rsidRPr="005F65D4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</w:t>
      </w:r>
      <w:r w:rsidR="00D53427" w:rsidRPr="005F65D4">
        <w:rPr>
          <w:rFonts w:ascii="Arial" w:hAnsi="Arial" w:cs="Arial"/>
          <w:sz w:val="20"/>
          <w:szCs w:val="20"/>
        </w:rPr>
        <w:t>_</w:t>
      </w:r>
    </w:p>
    <w:p w14:paraId="7383CBD0" w14:textId="77777777" w:rsidR="00D53427" w:rsidRPr="00E75B9E" w:rsidRDefault="00D53427" w:rsidP="00D53427">
      <w:pPr>
        <w:jc w:val="both"/>
        <w:rPr>
          <w:rFonts w:ascii="Arial" w:hAnsi="Arial" w:cs="Arial"/>
          <w:sz w:val="20"/>
          <w:szCs w:val="20"/>
        </w:rPr>
      </w:pPr>
    </w:p>
    <w:p w14:paraId="222EDC75" w14:textId="00F29A70" w:rsidR="00D53427" w:rsidRPr="000E700F" w:rsidRDefault="00D53427" w:rsidP="000E700F">
      <w:pPr>
        <w:spacing w:after="120"/>
        <w:rPr>
          <w:rFonts w:ascii="Arial" w:hAnsi="Arial" w:cs="Arial"/>
          <w:b/>
          <w:sz w:val="20"/>
          <w:szCs w:val="20"/>
        </w:rPr>
      </w:pPr>
      <w:r w:rsidRPr="000E700F">
        <w:rPr>
          <w:rFonts w:ascii="Arial" w:hAnsi="Arial" w:cs="Arial"/>
          <w:b/>
          <w:sz w:val="20"/>
          <w:szCs w:val="20"/>
        </w:rPr>
        <w:t>D</w:t>
      </w:r>
      <w:r w:rsidR="000E700F">
        <w:rPr>
          <w:rFonts w:ascii="Arial" w:hAnsi="Arial" w:cs="Arial"/>
          <w:b/>
          <w:sz w:val="20"/>
          <w:szCs w:val="20"/>
        </w:rPr>
        <w:t>ICHIARO</w:t>
      </w:r>
      <w:r w:rsidRPr="000E700F">
        <w:rPr>
          <w:rFonts w:ascii="Arial" w:hAnsi="Arial" w:cs="Arial"/>
          <w:b/>
          <w:sz w:val="20"/>
          <w:szCs w:val="20"/>
        </w:rPr>
        <w:t>, al riguardo, di essere in possesso dei requisiti di legge per poter ricevere l’incarico in oggetto in particolare:</w:t>
      </w:r>
    </w:p>
    <w:p w14:paraId="05B093A7" w14:textId="5846876A" w:rsidR="00D53427" w:rsidRPr="00E75B9E" w:rsidRDefault="00D53427" w:rsidP="00D53427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di non essere cessat</w:t>
      </w:r>
      <w:r w:rsidR="005F65D4">
        <w:rPr>
          <w:rFonts w:ascii="Arial" w:hAnsi="Arial" w:cs="Arial"/>
          <w:sz w:val="20"/>
          <w:szCs w:val="20"/>
        </w:rPr>
        <w:t>o/a</w:t>
      </w:r>
      <w:r w:rsidRPr="00E75B9E">
        <w:rPr>
          <w:rFonts w:ascii="Arial" w:hAnsi="Arial" w:cs="Arial"/>
          <w:sz w:val="20"/>
          <w:szCs w:val="20"/>
        </w:rPr>
        <w:t xml:space="preserve"> volontariamente dal servizio presso l’Università degli Studi di Modena e Reggio Emilia con diritto alla pensione anticipata di anzianità;</w:t>
      </w:r>
    </w:p>
    <w:p w14:paraId="621D1AD9" w14:textId="77777777" w:rsidR="00D53427" w:rsidRPr="00E75B9E" w:rsidRDefault="00D53427" w:rsidP="00D53427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19BE4FB" w14:textId="1F7A674D" w:rsidR="00D53427" w:rsidRPr="00E75B9E" w:rsidRDefault="00D53427" w:rsidP="00D53427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di non essere cessat</w:t>
      </w:r>
      <w:r w:rsidR="005F65D4">
        <w:rPr>
          <w:rFonts w:ascii="Arial" w:hAnsi="Arial" w:cs="Arial"/>
          <w:sz w:val="20"/>
          <w:szCs w:val="20"/>
        </w:rPr>
        <w:t>o/a</w:t>
      </w:r>
      <w:r w:rsidRPr="00E75B9E">
        <w:rPr>
          <w:rFonts w:ascii="Arial" w:hAnsi="Arial" w:cs="Arial"/>
          <w:sz w:val="20"/>
          <w:szCs w:val="20"/>
        </w:rPr>
        <w:t xml:space="preserve"> volontariamente dal servizio presso altro Ente pubblico con diritto alla pensione anticipata di anzianità, e che abbia avuto con l’Università degli Studi di Modena e Reggio Emilia rapporti di lavoro o di impiego nei cinque anni precedenti a quello di cessazione.</w:t>
      </w:r>
    </w:p>
    <w:p w14:paraId="24AC251C" w14:textId="77777777" w:rsidR="00D53427" w:rsidRPr="00E75B9E" w:rsidRDefault="00D53427" w:rsidP="00D53427">
      <w:pPr>
        <w:tabs>
          <w:tab w:val="left" w:pos="0"/>
          <w:tab w:val="left" w:pos="432"/>
          <w:tab w:val="left" w:pos="1728"/>
          <w:tab w:val="left" w:pos="2160"/>
        </w:tabs>
        <w:spacing w:line="360" w:lineRule="auto"/>
        <w:ind w:right="142"/>
        <w:jc w:val="both"/>
        <w:rPr>
          <w:rFonts w:ascii="Arial" w:hAnsi="Arial" w:cs="Arial"/>
          <w:b/>
          <w:sz w:val="20"/>
          <w:szCs w:val="20"/>
        </w:rPr>
      </w:pPr>
    </w:p>
    <w:p w14:paraId="7B18784A" w14:textId="67842CEA" w:rsidR="00D53427" w:rsidRPr="00E75B9E" w:rsidRDefault="00B66079" w:rsidP="00D53427">
      <w:pPr>
        <w:tabs>
          <w:tab w:val="left" w:pos="0"/>
          <w:tab w:val="left" w:pos="432"/>
          <w:tab w:val="left" w:pos="1728"/>
          <w:tab w:val="left" w:pos="2160"/>
        </w:tabs>
        <w:spacing w:line="360" w:lineRule="auto"/>
        <w:ind w:right="142"/>
        <w:jc w:val="both"/>
        <w:rPr>
          <w:rFonts w:ascii="Arial" w:hAnsi="Arial" w:cs="Arial"/>
          <w:b/>
          <w:sz w:val="20"/>
          <w:szCs w:val="20"/>
        </w:rPr>
      </w:pPr>
      <w:r w:rsidRPr="00B66079">
        <w:rPr>
          <w:rFonts w:ascii="Arial" w:hAnsi="Arial" w:cs="Arial"/>
          <w:b/>
          <w:sz w:val="18"/>
          <w:szCs w:val="20"/>
        </w:rPr>
        <w:t>DICHIARO</w:t>
      </w:r>
      <w:r w:rsidR="00D53427" w:rsidRPr="00E75B9E">
        <w:rPr>
          <w:rFonts w:ascii="Arial" w:hAnsi="Arial" w:cs="Arial"/>
          <w:b/>
          <w:sz w:val="20"/>
          <w:szCs w:val="20"/>
        </w:rPr>
        <w:t xml:space="preserve"> in merito alla titolarità di Partita IVA:</w:t>
      </w:r>
    </w:p>
    <w:p w14:paraId="74CB95E8" w14:textId="2D2C8526" w:rsidR="00D53427" w:rsidRPr="005F65D4" w:rsidRDefault="00D53427" w:rsidP="005F65D4">
      <w:pPr>
        <w:pStyle w:val="Paragrafoelenco"/>
        <w:numPr>
          <w:ilvl w:val="0"/>
          <w:numId w:val="27"/>
        </w:numPr>
        <w:tabs>
          <w:tab w:val="left" w:pos="0"/>
          <w:tab w:val="left" w:pos="284"/>
          <w:tab w:val="left" w:pos="709"/>
        </w:tabs>
        <w:spacing w:after="120" w:line="240" w:lineRule="atLeast"/>
        <w:ind w:left="709" w:right="142"/>
        <w:jc w:val="both"/>
        <w:rPr>
          <w:rFonts w:ascii="Arial" w:hAnsi="Arial" w:cs="Arial"/>
          <w:sz w:val="20"/>
          <w:szCs w:val="20"/>
        </w:rPr>
      </w:pPr>
      <w:r w:rsidRPr="005F65D4">
        <w:rPr>
          <w:rFonts w:ascii="Arial" w:hAnsi="Arial" w:cs="Arial"/>
          <w:sz w:val="20"/>
          <w:szCs w:val="20"/>
        </w:rPr>
        <w:t>di NON essere titolare di Partita IVA</w:t>
      </w:r>
    </w:p>
    <w:p w14:paraId="4142DC31" w14:textId="4325120D" w:rsidR="00D53427" w:rsidRPr="005F65D4" w:rsidRDefault="00D53427" w:rsidP="005F65D4">
      <w:pPr>
        <w:pStyle w:val="Paragrafoelenco"/>
        <w:numPr>
          <w:ilvl w:val="0"/>
          <w:numId w:val="27"/>
        </w:numPr>
        <w:tabs>
          <w:tab w:val="left" w:pos="0"/>
          <w:tab w:val="left" w:pos="284"/>
          <w:tab w:val="left" w:pos="709"/>
        </w:tabs>
        <w:spacing w:after="240" w:line="240" w:lineRule="atLeast"/>
        <w:ind w:left="709" w:right="142"/>
        <w:jc w:val="both"/>
        <w:rPr>
          <w:rFonts w:ascii="Arial" w:hAnsi="Arial" w:cs="Arial"/>
          <w:sz w:val="20"/>
          <w:szCs w:val="20"/>
        </w:rPr>
      </w:pPr>
      <w:r w:rsidRPr="005F65D4">
        <w:rPr>
          <w:rFonts w:ascii="Arial" w:hAnsi="Arial" w:cs="Arial"/>
          <w:sz w:val="20"/>
          <w:szCs w:val="20"/>
        </w:rPr>
        <w:t>di essere titolare di partita IVA, per l’esercizio della professione di:</w:t>
      </w:r>
    </w:p>
    <w:p w14:paraId="3D0627D5" w14:textId="77777777" w:rsidR="00D53427" w:rsidRPr="00E75B9E" w:rsidRDefault="00D53427" w:rsidP="00D53427">
      <w:pPr>
        <w:tabs>
          <w:tab w:val="left" w:pos="0"/>
          <w:tab w:val="left" w:pos="432"/>
          <w:tab w:val="left" w:pos="1728"/>
          <w:tab w:val="left" w:pos="2160"/>
        </w:tabs>
        <w:spacing w:line="240" w:lineRule="atLeast"/>
        <w:ind w:left="709" w:right="144"/>
        <w:jc w:val="both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14:paraId="3032DCAA" w14:textId="77777777" w:rsidR="00D53427" w:rsidRPr="00E75B9E" w:rsidRDefault="00D53427" w:rsidP="00D53427">
      <w:pPr>
        <w:tabs>
          <w:tab w:val="left" w:pos="0"/>
          <w:tab w:val="left" w:pos="432"/>
          <w:tab w:val="left" w:pos="1728"/>
          <w:tab w:val="left" w:pos="2160"/>
        </w:tabs>
        <w:spacing w:line="240" w:lineRule="atLeast"/>
        <w:ind w:left="284" w:right="144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969"/>
      </w:tblGrid>
      <w:tr w:rsidR="00D53427" w:rsidRPr="00E75B9E" w14:paraId="5431E7C5" w14:textId="77777777" w:rsidTr="0046233F">
        <w:trPr>
          <w:trHeight w:hRule="exact" w:val="400"/>
        </w:trPr>
        <w:tc>
          <w:tcPr>
            <w:tcW w:w="2622" w:type="dxa"/>
            <w:tcBorders>
              <w:right w:val="single" w:sz="4" w:space="0" w:color="auto"/>
            </w:tcBorders>
            <w:vAlign w:val="center"/>
          </w:tcPr>
          <w:p w14:paraId="2A4827C5" w14:textId="77777777" w:rsidR="00D53427" w:rsidRPr="00E75B9E" w:rsidRDefault="00D53427" w:rsidP="0046233F">
            <w:pPr>
              <w:ind w:left="709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B9E">
              <w:rPr>
                <w:rFonts w:ascii="Arial" w:hAnsi="Arial" w:cs="Arial"/>
                <w:sz w:val="20"/>
                <w:szCs w:val="20"/>
              </w:rPr>
              <w:t xml:space="preserve">Partita IVA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8B62" w14:textId="77777777" w:rsidR="00D53427" w:rsidRPr="00E75B9E" w:rsidRDefault="00D53427" w:rsidP="0046233F">
            <w:pPr>
              <w:ind w:left="567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427" w:rsidRPr="00E75B9E" w14:paraId="1343DD13" w14:textId="77777777" w:rsidTr="0046233F">
        <w:trPr>
          <w:trHeight w:hRule="exact" w:val="315"/>
        </w:trPr>
        <w:tc>
          <w:tcPr>
            <w:tcW w:w="2622" w:type="dxa"/>
            <w:vAlign w:val="center"/>
          </w:tcPr>
          <w:p w14:paraId="1995611D" w14:textId="77777777" w:rsidR="00D53427" w:rsidRPr="00E75B9E" w:rsidRDefault="00D53427" w:rsidP="0046233F">
            <w:pPr>
              <w:ind w:left="709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BB4245" w14:textId="77777777" w:rsidR="00D53427" w:rsidRPr="00E75B9E" w:rsidRDefault="00D53427" w:rsidP="0046233F">
            <w:pPr>
              <w:ind w:left="709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A1567" w14:textId="77777777" w:rsidR="00D53427" w:rsidRPr="00E75B9E" w:rsidRDefault="00D53427" w:rsidP="0046233F">
            <w:pPr>
              <w:ind w:left="567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427" w:rsidRPr="00E75B9E" w14:paraId="2D733B34" w14:textId="77777777" w:rsidTr="0046233F">
        <w:trPr>
          <w:trHeight w:hRule="exact" w:val="416"/>
        </w:trPr>
        <w:tc>
          <w:tcPr>
            <w:tcW w:w="2622" w:type="dxa"/>
            <w:tcBorders>
              <w:right w:val="single" w:sz="4" w:space="0" w:color="auto"/>
            </w:tcBorders>
            <w:vAlign w:val="center"/>
          </w:tcPr>
          <w:p w14:paraId="2D84CE69" w14:textId="77777777" w:rsidR="00D53427" w:rsidRPr="00E75B9E" w:rsidRDefault="00D53427" w:rsidP="0046233F">
            <w:pPr>
              <w:ind w:left="709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B9E">
              <w:rPr>
                <w:rFonts w:ascii="Arial" w:hAnsi="Arial" w:cs="Arial"/>
                <w:sz w:val="20"/>
                <w:szCs w:val="20"/>
              </w:rPr>
              <w:t>Codice ATECO</w:t>
            </w:r>
            <w:r w:rsidRPr="006D7C00">
              <w:rPr>
                <w:rStyle w:val="Rimandonotaapidipagina"/>
                <w:rFonts w:ascii="Arial" w:hAnsi="Arial" w:cs="Arial"/>
                <w:b/>
                <w:color w:val="FF0000"/>
                <w:sz w:val="20"/>
                <w:szCs w:val="20"/>
              </w:rPr>
              <w:footnoteReference w:id="3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67F0" w14:textId="77777777" w:rsidR="00D53427" w:rsidRPr="00E75B9E" w:rsidRDefault="00D53427" w:rsidP="0046233F">
            <w:pPr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B30BA3" w14:textId="77777777" w:rsidR="00D53427" w:rsidRPr="00B66079" w:rsidRDefault="00D53427" w:rsidP="00D53427">
      <w:pPr>
        <w:jc w:val="both"/>
        <w:rPr>
          <w:rFonts w:ascii="Arial" w:hAnsi="Arial" w:cs="Arial"/>
          <w:sz w:val="16"/>
          <w:szCs w:val="16"/>
        </w:rPr>
      </w:pPr>
    </w:p>
    <w:p w14:paraId="69D06D81" w14:textId="060EFB48" w:rsidR="00D53427" w:rsidRDefault="00D53427" w:rsidP="00D53427">
      <w:pPr>
        <w:rPr>
          <w:rFonts w:ascii="Arial" w:hAnsi="Arial" w:cs="Arial"/>
          <w:bCs/>
          <w:sz w:val="16"/>
          <w:szCs w:val="16"/>
        </w:rPr>
      </w:pPr>
    </w:p>
    <w:p w14:paraId="7C05E05A" w14:textId="467CAEE1" w:rsidR="00D53427" w:rsidRPr="00E75B9E" w:rsidRDefault="00B66079" w:rsidP="00D53427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66079">
        <w:rPr>
          <w:rFonts w:ascii="Arial" w:hAnsi="Arial" w:cs="Arial"/>
          <w:b/>
          <w:bCs/>
          <w:sz w:val="18"/>
          <w:szCs w:val="20"/>
        </w:rPr>
        <w:t xml:space="preserve">DICHIARO </w:t>
      </w:r>
      <w:r w:rsidR="00D53427" w:rsidRPr="00B66079">
        <w:rPr>
          <w:rFonts w:ascii="Arial" w:hAnsi="Arial" w:cs="Arial"/>
          <w:bCs/>
          <w:sz w:val="20"/>
          <w:szCs w:val="20"/>
        </w:rPr>
        <w:t>di essere in possesso di particolare qualificazione professionale</w:t>
      </w:r>
      <w:r w:rsidR="00D53427" w:rsidRPr="00B66079">
        <w:rPr>
          <w:rFonts w:ascii="Arial" w:hAnsi="Arial" w:cs="Arial"/>
          <w:sz w:val="20"/>
          <w:szCs w:val="20"/>
        </w:rPr>
        <w:t xml:space="preserve"> </w:t>
      </w:r>
      <w:r w:rsidR="00D53427" w:rsidRPr="00B66079">
        <w:rPr>
          <w:rFonts w:ascii="Arial" w:hAnsi="Arial" w:cs="Arial"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</w:t>
      </w:r>
      <w:r w:rsidR="00D53427" w:rsidRPr="00E75B9E">
        <w:rPr>
          <w:rFonts w:ascii="Arial" w:hAnsi="Arial" w:cs="Arial"/>
          <w:b/>
          <w:bCs/>
          <w:sz w:val="20"/>
          <w:szCs w:val="20"/>
        </w:rPr>
        <w:t>.</w:t>
      </w:r>
    </w:p>
    <w:p w14:paraId="087CCB85" w14:textId="77777777" w:rsidR="00D53427" w:rsidRPr="00E75B9E" w:rsidRDefault="00D53427" w:rsidP="00D53427">
      <w:pPr>
        <w:rPr>
          <w:rFonts w:ascii="Arial" w:hAnsi="Arial" w:cs="Arial"/>
          <w:sz w:val="20"/>
          <w:szCs w:val="20"/>
        </w:rPr>
      </w:pPr>
    </w:p>
    <w:p w14:paraId="3698534E" w14:textId="16BA6763" w:rsidR="00D53427" w:rsidRPr="00E75B9E" w:rsidRDefault="00BE6401" w:rsidP="00D53427">
      <w:pPr>
        <w:pStyle w:val="Corpotesto"/>
        <w:jc w:val="both"/>
        <w:rPr>
          <w:rFonts w:ascii="Arial" w:hAnsi="Arial" w:cs="Arial"/>
          <w:sz w:val="20"/>
          <w:szCs w:val="20"/>
        </w:rPr>
      </w:pPr>
      <w:r w:rsidRPr="00BE6401">
        <w:rPr>
          <w:rFonts w:ascii="Arial" w:hAnsi="Arial" w:cs="Arial"/>
          <w:sz w:val="18"/>
          <w:szCs w:val="20"/>
        </w:rPr>
        <w:t>DICHIARO</w:t>
      </w:r>
      <w:r w:rsidR="00D53427">
        <w:rPr>
          <w:rFonts w:ascii="Arial" w:hAnsi="Arial" w:cs="Arial"/>
          <w:sz w:val="20"/>
          <w:szCs w:val="20"/>
        </w:rPr>
        <w:t xml:space="preserve"> </w:t>
      </w:r>
      <w:r w:rsidR="00D53427" w:rsidRPr="00B66079">
        <w:rPr>
          <w:rFonts w:ascii="Arial" w:hAnsi="Arial" w:cs="Arial"/>
          <w:b w:val="0"/>
          <w:sz w:val="20"/>
          <w:szCs w:val="20"/>
        </w:rPr>
        <w:t>di essere consapevole che le attività oggetto del contratto non rientrano fra i compiti istituzionali del personale dipendente dell’Università, e che lo svolgimento dell’incarico prevede il rispetto delle seguenti condizioni</w:t>
      </w:r>
    </w:p>
    <w:p w14:paraId="0CC0B4B3" w14:textId="77777777" w:rsidR="00D53427" w:rsidRPr="00E75B9E" w:rsidRDefault="00D53427" w:rsidP="00D5342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assenza di vincolo di subordinazione;</w:t>
      </w:r>
    </w:p>
    <w:p w14:paraId="57E0F6F1" w14:textId="77777777" w:rsidR="00D53427" w:rsidRPr="00E75B9E" w:rsidRDefault="00D53427" w:rsidP="00D5342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assenza di orario di lavoro predeterminato;</w:t>
      </w:r>
    </w:p>
    <w:p w14:paraId="6C6E5311" w14:textId="77777777" w:rsidR="00D53427" w:rsidRPr="00E75B9E" w:rsidRDefault="00D53427" w:rsidP="00D5342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non inserimento funzionale nella struttura organizzativa;</w:t>
      </w:r>
    </w:p>
    <w:p w14:paraId="5F759302" w14:textId="77777777" w:rsidR="00D53427" w:rsidRPr="00E75B9E" w:rsidRDefault="00D53427" w:rsidP="00D5342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autonomia organizzativa per il raggiungimento del risultato richiesto</w:t>
      </w:r>
    </w:p>
    <w:p w14:paraId="3C9599DB" w14:textId="69474DAD" w:rsidR="00D53427" w:rsidRDefault="00D53427" w:rsidP="00D53427">
      <w:pPr>
        <w:tabs>
          <w:tab w:val="left" w:pos="397"/>
        </w:tabs>
        <w:spacing w:line="240" w:lineRule="exact"/>
        <w:ind w:right="567"/>
        <w:jc w:val="both"/>
        <w:rPr>
          <w:rFonts w:ascii="Arial" w:hAnsi="Arial" w:cs="Arial"/>
          <w:sz w:val="20"/>
          <w:szCs w:val="20"/>
        </w:rPr>
      </w:pPr>
    </w:p>
    <w:p w14:paraId="2EE223AC" w14:textId="77777777" w:rsidR="00112DBC" w:rsidRDefault="00112DBC" w:rsidP="00BE6401">
      <w:pPr>
        <w:jc w:val="both"/>
        <w:rPr>
          <w:rFonts w:ascii="Arial" w:hAnsi="Arial" w:cs="Arial"/>
          <w:b/>
          <w:sz w:val="18"/>
          <w:szCs w:val="20"/>
        </w:rPr>
      </w:pPr>
    </w:p>
    <w:p w14:paraId="14207E82" w14:textId="77777777" w:rsidR="00112DBC" w:rsidRDefault="00112DBC" w:rsidP="00BE6401">
      <w:pPr>
        <w:jc w:val="both"/>
        <w:rPr>
          <w:rFonts w:ascii="Arial" w:hAnsi="Arial" w:cs="Arial"/>
          <w:b/>
          <w:sz w:val="18"/>
          <w:szCs w:val="20"/>
        </w:rPr>
      </w:pPr>
    </w:p>
    <w:p w14:paraId="113CB0CC" w14:textId="347F565A" w:rsidR="00BE6401" w:rsidRPr="00E75B9E" w:rsidRDefault="00BE6401" w:rsidP="00BE6401">
      <w:pPr>
        <w:jc w:val="both"/>
        <w:rPr>
          <w:rFonts w:ascii="Arial" w:hAnsi="Arial" w:cs="Arial"/>
          <w:sz w:val="20"/>
          <w:szCs w:val="20"/>
        </w:rPr>
      </w:pPr>
      <w:r w:rsidRPr="00BE6401">
        <w:rPr>
          <w:rFonts w:ascii="Arial" w:hAnsi="Arial" w:cs="Arial"/>
          <w:b/>
          <w:sz w:val="18"/>
          <w:szCs w:val="20"/>
        </w:rPr>
        <w:t>DICHIARO</w:t>
      </w:r>
      <w:r w:rsidR="00B66079" w:rsidRPr="00B66079">
        <w:rPr>
          <w:rFonts w:ascii="Arial" w:hAnsi="Arial" w:cs="Arial"/>
          <w:sz w:val="18"/>
          <w:szCs w:val="18"/>
        </w:rPr>
        <w:t xml:space="preserve"> </w:t>
      </w:r>
      <w:r w:rsidR="00B66079" w:rsidRPr="00B66079">
        <w:rPr>
          <w:rFonts w:ascii="Arial" w:hAnsi="Arial" w:cs="Arial"/>
          <w:sz w:val="20"/>
          <w:szCs w:val="20"/>
        </w:rPr>
        <w:t>sensi dell’articolo 47 DPR. 445/2000 e art. 18 L. 240/2010</w:t>
      </w:r>
      <w:r w:rsidRPr="00B660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E75B9E">
        <w:rPr>
          <w:rFonts w:ascii="Arial" w:hAnsi="Arial" w:cs="Arial"/>
          <w:sz w:val="20"/>
          <w:szCs w:val="20"/>
        </w:rPr>
        <w:t>i non avere alcun grado di parentela o di affinità, fino al quarto grado compreso, con un professore appartenente al dipartimento o alla struttura richiedente l’attivazione del contratto, ovvero con il Rettore, Direttore Amministrativo, o un componente del Consiglio di Amministrazione dell’Ateneo.</w:t>
      </w:r>
    </w:p>
    <w:p w14:paraId="0CAB2473" w14:textId="77777777" w:rsidR="00BE6401" w:rsidRPr="00E75B9E" w:rsidRDefault="00BE6401" w:rsidP="00D53427">
      <w:pPr>
        <w:tabs>
          <w:tab w:val="left" w:pos="397"/>
        </w:tabs>
        <w:spacing w:line="240" w:lineRule="exact"/>
        <w:ind w:right="567"/>
        <w:jc w:val="both"/>
        <w:rPr>
          <w:rFonts w:ascii="Arial" w:hAnsi="Arial" w:cs="Arial"/>
          <w:sz w:val="20"/>
          <w:szCs w:val="20"/>
        </w:rPr>
      </w:pPr>
    </w:p>
    <w:p w14:paraId="523C3023" w14:textId="27782297" w:rsidR="00D53427" w:rsidRPr="00E75B9E" w:rsidRDefault="00B66079" w:rsidP="00D53427">
      <w:pPr>
        <w:pStyle w:val="Corpodeltesto2"/>
        <w:jc w:val="both"/>
        <w:rPr>
          <w:rFonts w:ascii="Arial" w:hAnsi="Arial" w:cs="Arial"/>
          <w:b/>
          <w:bCs/>
        </w:rPr>
      </w:pPr>
      <w:r w:rsidRPr="00B66079">
        <w:rPr>
          <w:rFonts w:ascii="Arial" w:hAnsi="Arial" w:cs="Arial"/>
          <w:b/>
          <w:sz w:val="18"/>
        </w:rPr>
        <w:t>DICHIARO</w:t>
      </w:r>
      <w:r w:rsidR="00D53427">
        <w:rPr>
          <w:rFonts w:ascii="Arial" w:hAnsi="Arial" w:cs="Arial"/>
        </w:rPr>
        <w:t xml:space="preserve"> d</w:t>
      </w:r>
      <w:r w:rsidR="00D53427" w:rsidRPr="00E75B9E">
        <w:rPr>
          <w:rFonts w:ascii="Arial" w:hAnsi="Arial" w:cs="Arial"/>
        </w:rPr>
        <w:t>i allegare un curriculum vitae formativo e professionale ed un elenco dei titoli allegati alla domanda datato e firmato ai fini della valutazione della qualificazione professionale richiesta dall’avviso.</w:t>
      </w:r>
    </w:p>
    <w:p w14:paraId="32D75CFA" w14:textId="77777777" w:rsidR="00D53427" w:rsidRPr="00C627F7" w:rsidRDefault="00D53427" w:rsidP="00D53427">
      <w:pPr>
        <w:rPr>
          <w:rFonts w:ascii="Arial" w:hAnsi="Arial" w:cs="Arial"/>
          <w:sz w:val="20"/>
          <w:szCs w:val="20"/>
        </w:rPr>
      </w:pPr>
    </w:p>
    <w:p w14:paraId="0B16A49C" w14:textId="2D99F521" w:rsidR="00D53427" w:rsidRDefault="00D53427" w:rsidP="00D53427">
      <w:pPr>
        <w:rPr>
          <w:rFonts w:ascii="Arial" w:hAnsi="Arial" w:cs="Arial"/>
          <w:sz w:val="20"/>
          <w:szCs w:val="20"/>
        </w:rPr>
      </w:pPr>
    </w:p>
    <w:p w14:paraId="065DB348" w14:textId="77777777" w:rsidR="005F65D4" w:rsidRPr="00C627F7" w:rsidRDefault="005F65D4" w:rsidP="00D53427">
      <w:pPr>
        <w:rPr>
          <w:rFonts w:ascii="Arial" w:hAnsi="Arial" w:cs="Arial"/>
          <w:sz w:val="20"/>
          <w:szCs w:val="20"/>
        </w:rPr>
      </w:pPr>
    </w:p>
    <w:p w14:paraId="7EB5BA94" w14:textId="77777777" w:rsidR="00D53427" w:rsidRPr="00C627F7" w:rsidRDefault="00D53427" w:rsidP="00D53427">
      <w:pPr>
        <w:rPr>
          <w:rFonts w:ascii="Arial" w:hAnsi="Arial" w:cs="Arial"/>
          <w:sz w:val="20"/>
          <w:szCs w:val="20"/>
        </w:rPr>
      </w:pPr>
    </w:p>
    <w:p w14:paraId="1CC3ABAA" w14:textId="77777777" w:rsidR="00D53427" w:rsidRPr="00E75B9E" w:rsidRDefault="00D53427" w:rsidP="00D53427">
      <w:pPr>
        <w:spacing w:after="240"/>
        <w:rPr>
          <w:rFonts w:ascii="Arial" w:hAnsi="Arial" w:cs="Arial"/>
          <w:b/>
          <w:sz w:val="20"/>
          <w:szCs w:val="20"/>
        </w:rPr>
      </w:pPr>
      <w:r w:rsidRPr="00E75B9E">
        <w:rPr>
          <w:rFonts w:ascii="Arial" w:hAnsi="Arial" w:cs="Arial"/>
          <w:b/>
          <w:sz w:val="20"/>
          <w:szCs w:val="20"/>
        </w:rPr>
        <w:t>RECAPITO CUI INDIRIZZARE LE COMUNICAZIONI RELATIVE ALLA SELEZIONE:</w:t>
      </w:r>
    </w:p>
    <w:p w14:paraId="199D61D1" w14:textId="77777777" w:rsidR="00D53427" w:rsidRPr="00E75B9E" w:rsidRDefault="00D53427" w:rsidP="00D5342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D53427" w:rsidRPr="00E75B9E" w14:paraId="17CADD9C" w14:textId="77777777" w:rsidTr="0046233F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BE4639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  <w:r w:rsidRPr="00E75B9E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98D47F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51CD32C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  <w:r w:rsidRPr="00E75B9E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9F5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A46696" w14:textId="77777777" w:rsidR="00D53427" w:rsidRPr="00E75B9E" w:rsidRDefault="00D53427" w:rsidP="00D5342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850"/>
      </w:tblGrid>
      <w:tr w:rsidR="00D53427" w:rsidRPr="00E75B9E" w14:paraId="6E1CC722" w14:textId="77777777" w:rsidTr="0046233F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007C2F" w14:textId="77777777" w:rsidR="00D53427" w:rsidRPr="00E75B9E" w:rsidRDefault="00D53427" w:rsidP="0046233F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  <w:r w:rsidRPr="00E75B9E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A8DBEE" w14:textId="77777777" w:rsidR="00D53427" w:rsidRPr="00E75B9E" w:rsidRDefault="00D53427" w:rsidP="0046233F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C0A36E4" w14:textId="77777777" w:rsidR="00D53427" w:rsidRPr="00E75B9E" w:rsidRDefault="00D53427" w:rsidP="0046233F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  <w:r w:rsidRPr="00E75B9E">
              <w:rPr>
                <w:rFonts w:ascii="Arial" w:hAnsi="Arial" w:cs="Arial"/>
                <w:sz w:val="20"/>
                <w:szCs w:val="20"/>
              </w:rPr>
              <w:t>PROV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8A55D" w14:textId="77777777" w:rsidR="00D53427" w:rsidRPr="00E75B9E" w:rsidRDefault="00D53427" w:rsidP="0046233F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106859" w14:textId="77777777" w:rsidR="00D53427" w:rsidRPr="00E75B9E" w:rsidRDefault="00D53427" w:rsidP="00D53427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126"/>
      </w:tblGrid>
      <w:tr w:rsidR="00D53427" w:rsidRPr="00E75B9E" w14:paraId="00AA943F" w14:textId="77777777" w:rsidTr="0046233F">
        <w:trPr>
          <w:trHeight w:val="48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D80080E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  <w:r w:rsidRPr="00E75B9E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E63D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05DF73" w14:textId="77777777" w:rsidR="00D53427" w:rsidRPr="00E75B9E" w:rsidRDefault="00D53427" w:rsidP="00D5342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D53427" w:rsidRPr="00E75B9E" w14:paraId="24BA6170" w14:textId="77777777" w:rsidTr="0046233F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B59F8DA" w14:textId="4281341D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  <w:r w:rsidRPr="00E75B9E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AC7967" w14:textId="77777777" w:rsidR="00D53427" w:rsidRPr="00E75B9E" w:rsidRDefault="00D53427" w:rsidP="004623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38CEF8" w14:textId="77777777" w:rsidR="00D53427" w:rsidRPr="00E75B9E" w:rsidRDefault="00D53427" w:rsidP="00D53427">
      <w:pPr>
        <w:rPr>
          <w:rFonts w:ascii="Arial" w:hAnsi="Arial" w:cs="Arial"/>
          <w:sz w:val="20"/>
          <w:szCs w:val="20"/>
        </w:rPr>
      </w:pPr>
    </w:p>
    <w:p w14:paraId="2768CC4C" w14:textId="77777777" w:rsidR="00D53427" w:rsidRDefault="00D53427" w:rsidP="00D53427">
      <w:pPr>
        <w:rPr>
          <w:rFonts w:ascii="Arial" w:hAnsi="Arial" w:cs="Arial"/>
          <w:sz w:val="20"/>
          <w:szCs w:val="20"/>
        </w:rPr>
      </w:pPr>
    </w:p>
    <w:p w14:paraId="7A724F08" w14:textId="77777777" w:rsidR="00D53427" w:rsidRDefault="00D53427" w:rsidP="00D53427">
      <w:pPr>
        <w:rPr>
          <w:rFonts w:ascii="Arial" w:hAnsi="Arial" w:cs="Arial"/>
          <w:sz w:val="20"/>
          <w:szCs w:val="20"/>
        </w:rPr>
      </w:pPr>
    </w:p>
    <w:p w14:paraId="0E4ED46E" w14:textId="77777777" w:rsidR="00D53427" w:rsidRPr="00E75B9E" w:rsidRDefault="00D53427" w:rsidP="00D53427">
      <w:pPr>
        <w:rPr>
          <w:rFonts w:ascii="Arial" w:hAnsi="Arial" w:cs="Arial"/>
          <w:sz w:val="20"/>
          <w:szCs w:val="20"/>
        </w:rPr>
      </w:pPr>
    </w:p>
    <w:p w14:paraId="01383072" w14:textId="77777777" w:rsidR="00D53427" w:rsidRPr="00E75B9E" w:rsidRDefault="00D53427" w:rsidP="00D53427">
      <w:pPr>
        <w:rPr>
          <w:rFonts w:ascii="Arial" w:hAnsi="Arial" w:cs="Arial"/>
          <w:sz w:val="20"/>
          <w:szCs w:val="20"/>
        </w:rPr>
      </w:pPr>
    </w:p>
    <w:p w14:paraId="63A72688" w14:textId="77777777" w:rsidR="00D53427" w:rsidRPr="00E75B9E" w:rsidRDefault="00D53427" w:rsidP="00D53427">
      <w:pPr>
        <w:rPr>
          <w:rFonts w:ascii="Arial" w:hAnsi="Arial" w:cs="Arial"/>
          <w:b/>
          <w:bCs/>
          <w:sz w:val="20"/>
          <w:szCs w:val="20"/>
        </w:rPr>
      </w:pPr>
      <w:r w:rsidRPr="00E75B9E">
        <w:rPr>
          <w:rFonts w:ascii="Arial" w:hAnsi="Arial" w:cs="Arial"/>
          <w:b/>
          <w:bCs/>
          <w:sz w:val="20"/>
          <w:szCs w:val="20"/>
        </w:rPr>
        <w:t>INDIRIZZO MAIL CUI INVIARE LA CONVOCAZIONE ALL’EVENTUALE COLLOQUIO</w:t>
      </w:r>
    </w:p>
    <w:p w14:paraId="1E7E1430" w14:textId="77777777" w:rsidR="00D53427" w:rsidRPr="00E75B9E" w:rsidRDefault="00D53427" w:rsidP="00D53427">
      <w:pPr>
        <w:jc w:val="both"/>
        <w:rPr>
          <w:rFonts w:ascii="Arial" w:hAnsi="Arial" w:cs="Arial"/>
          <w:sz w:val="18"/>
          <w:szCs w:val="18"/>
        </w:rPr>
      </w:pPr>
      <w:r w:rsidRPr="00E75B9E">
        <w:rPr>
          <w:rFonts w:ascii="Arial" w:hAnsi="Arial" w:cs="Arial"/>
          <w:sz w:val="18"/>
          <w:szCs w:val="18"/>
        </w:rPr>
        <w:t>(l’indicazione dell’indirizzo mail è obbligatoria pena la mancata convocazione al colloquio nel caso in cui la modalità di convocazione al colloquio stesso, prevista nell’avviso, sia tramite mail).</w:t>
      </w:r>
    </w:p>
    <w:p w14:paraId="65D94024" w14:textId="77777777" w:rsidR="00D53427" w:rsidRPr="00E75B9E" w:rsidRDefault="00D53427" w:rsidP="00D53427">
      <w:pPr>
        <w:jc w:val="both"/>
        <w:rPr>
          <w:rFonts w:ascii="Arial" w:hAnsi="Arial" w:cs="Arial"/>
          <w:sz w:val="20"/>
          <w:szCs w:val="20"/>
        </w:rPr>
      </w:pPr>
    </w:p>
    <w:p w14:paraId="5A7E8296" w14:textId="77777777" w:rsidR="00D53427" w:rsidRPr="00E75B9E" w:rsidRDefault="00D53427" w:rsidP="00D53427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4264A8B5" w14:textId="77777777" w:rsidR="00D53427" w:rsidRPr="00E75B9E" w:rsidRDefault="00D53427" w:rsidP="00D53427">
      <w:pPr>
        <w:rPr>
          <w:rFonts w:ascii="Arial" w:hAnsi="Arial" w:cs="Arial"/>
          <w:sz w:val="20"/>
          <w:szCs w:val="20"/>
        </w:rPr>
      </w:pPr>
    </w:p>
    <w:p w14:paraId="2AA8F708" w14:textId="77777777" w:rsidR="00D53427" w:rsidRPr="00E75B9E" w:rsidRDefault="00D53427" w:rsidP="00D53427">
      <w:pPr>
        <w:jc w:val="both"/>
        <w:rPr>
          <w:rFonts w:ascii="Arial" w:hAnsi="Arial" w:cs="Arial"/>
          <w:sz w:val="20"/>
          <w:szCs w:val="20"/>
        </w:rPr>
      </w:pPr>
    </w:p>
    <w:p w14:paraId="2F19A820" w14:textId="2092F2F3" w:rsidR="00D53427" w:rsidRPr="00E75B9E" w:rsidRDefault="000428A2" w:rsidP="00D534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Io sottoscritt</w:t>
      </w:r>
      <w:r w:rsidR="005F65D4">
        <w:rPr>
          <w:rFonts w:ascii="Arial" w:hAnsi="Arial" w:cs="Arial"/>
          <w:sz w:val="20"/>
          <w:szCs w:val="20"/>
        </w:rPr>
        <w:t>o/a</w:t>
      </w:r>
      <w:r>
        <w:rPr>
          <w:rFonts w:ascii="Arial" w:hAnsi="Arial" w:cs="Arial"/>
          <w:sz w:val="20"/>
          <w:szCs w:val="20"/>
        </w:rPr>
        <w:t xml:space="preserve"> dichiaro</w:t>
      </w:r>
      <w:r w:rsidR="00D53427" w:rsidRPr="00E75B9E">
        <w:rPr>
          <w:rFonts w:ascii="Arial" w:hAnsi="Arial" w:cs="Arial"/>
          <w:sz w:val="20"/>
          <w:szCs w:val="20"/>
        </w:rPr>
        <w:t xml:space="preserve"> che quanto indicato nella presente domanda corrisponde al vero ai sensi dell’art.46 e 47 D.P.R. 445/2000 ed esprim</w:t>
      </w:r>
      <w:r w:rsidR="00F5147F">
        <w:rPr>
          <w:rFonts w:ascii="Arial" w:hAnsi="Arial" w:cs="Arial"/>
          <w:sz w:val="20"/>
          <w:szCs w:val="20"/>
        </w:rPr>
        <w:t>o il m</w:t>
      </w:r>
      <w:r w:rsidR="00D53427" w:rsidRPr="00E75B9E">
        <w:rPr>
          <w:rFonts w:ascii="Arial" w:hAnsi="Arial" w:cs="Arial"/>
          <w:sz w:val="20"/>
          <w:szCs w:val="20"/>
        </w:rPr>
        <w:t xml:space="preserve">io consenso affinché i dati personali forniti possano essere trattati nel rispetto del </w:t>
      </w:r>
      <w:proofErr w:type="spellStart"/>
      <w:r w:rsidR="00D53427" w:rsidRPr="00E75B9E">
        <w:rPr>
          <w:rFonts w:ascii="Arial" w:hAnsi="Arial" w:cs="Arial"/>
          <w:sz w:val="20"/>
          <w:szCs w:val="20"/>
        </w:rPr>
        <w:t>del</w:t>
      </w:r>
      <w:proofErr w:type="spellEnd"/>
      <w:r w:rsidR="00D53427" w:rsidRPr="00E75B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427" w:rsidRPr="00E75B9E">
        <w:rPr>
          <w:rFonts w:ascii="Arial" w:hAnsi="Arial" w:cs="Arial"/>
          <w:sz w:val="20"/>
          <w:szCs w:val="20"/>
        </w:rPr>
        <w:t>D.lgs</w:t>
      </w:r>
      <w:proofErr w:type="spellEnd"/>
      <w:r w:rsidR="00D53427" w:rsidRPr="00E75B9E">
        <w:rPr>
          <w:rFonts w:ascii="Arial" w:hAnsi="Arial" w:cs="Arial"/>
          <w:sz w:val="20"/>
          <w:szCs w:val="20"/>
        </w:rPr>
        <w:t xml:space="preserve"> 196/03, per gli adempimenti connessi alla presente procedura.</w:t>
      </w:r>
    </w:p>
    <w:p w14:paraId="0653B2A3" w14:textId="77777777" w:rsidR="00D53427" w:rsidRPr="00E75B9E" w:rsidRDefault="00D53427" w:rsidP="00D53427">
      <w:pPr>
        <w:rPr>
          <w:rFonts w:ascii="Arial" w:hAnsi="Arial" w:cs="Arial"/>
          <w:sz w:val="20"/>
          <w:szCs w:val="20"/>
        </w:rPr>
      </w:pPr>
    </w:p>
    <w:p w14:paraId="53F8D6FA" w14:textId="77777777" w:rsidR="00D53427" w:rsidRPr="00E75B9E" w:rsidRDefault="00D53427" w:rsidP="00D53427">
      <w:pPr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Data _____________________</w:t>
      </w:r>
    </w:p>
    <w:p w14:paraId="0C5C24C4" w14:textId="77777777" w:rsidR="00D53427" w:rsidRPr="00E75B9E" w:rsidRDefault="00D53427" w:rsidP="00D53427">
      <w:pPr>
        <w:rPr>
          <w:rFonts w:ascii="Arial" w:hAnsi="Arial" w:cs="Arial"/>
          <w:sz w:val="20"/>
          <w:szCs w:val="20"/>
        </w:rPr>
      </w:pPr>
    </w:p>
    <w:p w14:paraId="45FB34EA" w14:textId="330C90A5" w:rsidR="00D53427" w:rsidRPr="00E75B9E" w:rsidRDefault="00D53427" w:rsidP="00D53427">
      <w:pPr>
        <w:ind w:left="6096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Firma</w:t>
      </w:r>
      <w:r w:rsidR="00112DBC">
        <w:rPr>
          <w:rFonts w:ascii="Arial" w:hAnsi="Arial" w:cs="Arial"/>
          <w:sz w:val="20"/>
          <w:szCs w:val="20"/>
        </w:rPr>
        <w:t xml:space="preserve"> </w:t>
      </w:r>
      <w:r w:rsidR="007E7418" w:rsidRPr="009F5AA5">
        <w:rPr>
          <w:rStyle w:val="Rimandonotaapidipagina"/>
          <w:rFonts w:ascii="Arial" w:hAnsi="Arial" w:cs="Arial"/>
          <w:b/>
          <w:color w:val="FF0000"/>
          <w:sz w:val="20"/>
          <w:szCs w:val="20"/>
        </w:rPr>
        <w:footnoteReference w:id="4"/>
      </w:r>
    </w:p>
    <w:p w14:paraId="5129DA4F" w14:textId="77777777" w:rsidR="00D53427" w:rsidRPr="00E75B9E" w:rsidRDefault="00D53427" w:rsidP="00D53427">
      <w:pPr>
        <w:ind w:left="6096"/>
        <w:rPr>
          <w:rFonts w:ascii="Arial" w:hAnsi="Arial" w:cs="Arial"/>
          <w:sz w:val="20"/>
          <w:szCs w:val="20"/>
        </w:rPr>
      </w:pPr>
    </w:p>
    <w:p w14:paraId="4DA8F8B7" w14:textId="77777777" w:rsidR="00D53427" w:rsidRPr="00E75B9E" w:rsidRDefault="00D53427" w:rsidP="00D53427">
      <w:pPr>
        <w:ind w:left="6096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_______________________________</w:t>
      </w:r>
    </w:p>
    <w:p w14:paraId="665A7386" w14:textId="77777777" w:rsidR="00D53427" w:rsidRPr="00E75B9E" w:rsidRDefault="00D53427" w:rsidP="00D53427">
      <w:pPr>
        <w:rPr>
          <w:rFonts w:ascii="Arial" w:hAnsi="Arial" w:cs="Arial"/>
          <w:sz w:val="20"/>
          <w:szCs w:val="20"/>
        </w:rPr>
      </w:pPr>
    </w:p>
    <w:p w14:paraId="370EBCDD" w14:textId="77777777" w:rsidR="00D53427" w:rsidRPr="00E75B9E" w:rsidRDefault="00D53427" w:rsidP="00D53427">
      <w:pPr>
        <w:rPr>
          <w:rFonts w:ascii="Arial" w:hAnsi="Arial" w:cs="Arial"/>
          <w:sz w:val="20"/>
          <w:szCs w:val="20"/>
        </w:rPr>
      </w:pPr>
    </w:p>
    <w:p w14:paraId="4B703450" w14:textId="77777777" w:rsidR="00D53427" w:rsidRPr="00E75B9E" w:rsidRDefault="00D53427" w:rsidP="00D53427">
      <w:pPr>
        <w:rPr>
          <w:rFonts w:ascii="Arial" w:hAnsi="Arial" w:cs="Arial"/>
          <w:sz w:val="20"/>
          <w:szCs w:val="20"/>
        </w:rPr>
      </w:pPr>
    </w:p>
    <w:p w14:paraId="2A93CC96" w14:textId="77777777" w:rsidR="00D53427" w:rsidRPr="00E75B9E" w:rsidRDefault="00D53427" w:rsidP="00D53427">
      <w:pPr>
        <w:rPr>
          <w:rFonts w:ascii="Arial" w:hAnsi="Arial" w:cs="Arial"/>
          <w:sz w:val="20"/>
          <w:szCs w:val="20"/>
        </w:rPr>
      </w:pPr>
    </w:p>
    <w:p w14:paraId="371EA706" w14:textId="77777777" w:rsidR="00D53427" w:rsidRDefault="00D53427" w:rsidP="00D53427">
      <w:pPr>
        <w:pStyle w:val="Corpotesto"/>
        <w:numPr>
          <w:ilvl w:val="12"/>
          <w:numId w:val="0"/>
        </w:numPr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2DFA6374" w14:textId="77777777" w:rsidR="00D53427" w:rsidRDefault="00D53427" w:rsidP="00D53427">
      <w:pPr>
        <w:pStyle w:val="Corpotesto"/>
        <w:numPr>
          <w:ilvl w:val="12"/>
          <w:numId w:val="0"/>
        </w:numPr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79C61D8C" w14:textId="77777777" w:rsidR="00D53427" w:rsidRDefault="00D53427" w:rsidP="00D53427">
      <w:pPr>
        <w:pStyle w:val="Corpotesto"/>
        <w:numPr>
          <w:ilvl w:val="12"/>
          <w:numId w:val="0"/>
        </w:numPr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40687DD8" w14:textId="77777777" w:rsidR="00D53427" w:rsidRPr="00E75B9E" w:rsidRDefault="00D53427" w:rsidP="00D53427">
      <w:pPr>
        <w:pStyle w:val="Corpotesto"/>
        <w:numPr>
          <w:ilvl w:val="12"/>
          <w:numId w:val="0"/>
        </w:numPr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br w:type="page"/>
      </w:r>
    </w:p>
    <w:p w14:paraId="03B09639" w14:textId="77777777" w:rsidR="00D53427" w:rsidRDefault="00D53427" w:rsidP="00D53427">
      <w:pPr>
        <w:pStyle w:val="Corpotesto"/>
        <w:numPr>
          <w:ilvl w:val="12"/>
          <w:numId w:val="0"/>
        </w:numPr>
        <w:jc w:val="right"/>
        <w:rPr>
          <w:rFonts w:ascii="Arial" w:hAnsi="Arial" w:cs="Arial"/>
          <w:b w:val="0"/>
          <w:bCs w:val="0"/>
          <w:sz w:val="20"/>
          <w:szCs w:val="20"/>
          <w:u w:val="single"/>
        </w:rPr>
      </w:pPr>
    </w:p>
    <w:p w14:paraId="287FB883" w14:textId="77777777" w:rsidR="00D53427" w:rsidRPr="00E75B9E" w:rsidRDefault="00D53427" w:rsidP="00D53427">
      <w:pPr>
        <w:pStyle w:val="Corpotesto"/>
        <w:numPr>
          <w:ilvl w:val="12"/>
          <w:numId w:val="0"/>
        </w:numPr>
        <w:jc w:val="right"/>
        <w:rPr>
          <w:rFonts w:ascii="Arial" w:hAnsi="Arial" w:cs="Arial"/>
          <w:b w:val="0"/>
          <w:bCs w:val="0"/>
          <w:sz w:val="20"/>
          <w:szCs w:val="20"/>
          <w:u w:val="single"/>
        </w:rPr>
      </w:pPr>
      <w:r w:rsidRPr="00E75B9E">
        <w:rPr>
          <w:rFonts w:ascii="Arial" w:hAnsi="Arial" w:cs="Arial"/>
          <w:sz w:val="20"/>
          <w:szCs w:val="20"/>
          <w:u w:val="single"/>
        </w:rPr>
        <w:t>ALLEGATO N. 2</w:t>
      </w:r>
    </w:p>
    <w:p w14:paraId="46D64F15" w14:textId="77777777" w:rsidR="00D53427" w:rsidRPr="00E75B9E" w:rsidRDefault="00D53427" w:rsidP="00D53427">
      <w:pPr>
        <w:pStyle w:val="Corpotesto"/>
        <w:numPr>
          <w:ilvl w:val="12"/>
          <w:numId w:val="0"/>
        </w:numPr>
        <w:rPr>
          <w:rFonts w:ascii="Arial" w:hAnsi="Arial" w:cs="Arial"/>
          <w:b w:val="0"/>
          <w:sz w:val="20"/>
          <w:szCs w:val="20"/>
          <w:u w:val="single"/>
        </w:rPr>
      </w:pPr>
    </w:p>
    <w:p w14:paraId="26A4BC23" w14:textId="77777777" w:rsidR="00D53427" w:rsidRPr="00E75B9E" w:rsidRDefault="00D53427" w:rsidP="00D53427">
      <w:pPr>
        <w:pStyle w:val="Corpotesto"/>
        <w:numPr>
          <w:ilvl w:val="12"/>
          <w:numId w:val="0"/>
        </w:numPr>
        <w:rPr>
          <w:rFonts w:ascii="Arial" w:hAnsi="Arial" w:cs="Arial"/>
          <w:sz w:val="20"/>
          <w:szCs w:val="20"/>
        </w:rPr>
      </w:pPr>
    </w:p>
    <w:p w14:paraId="18D24696" w14:textId="77777777" w:rsidR="00D53427" w:rsidRPr="00E75B9E" w:rsidRDefault="00D53427" w:rsidP="00D53427">
      <w:pPr>
        <w:pStyle w:val="Corpotesto"/>
        <w:numPr>
          <w:ilvl w:val="12"/>
          <w:numId w:val="0"/>
        </w:numPr>
        <w:rPr>
          <w:rFonts w:ascii="Arial" w:hAnsi="Arial" w:cs="Arial"/>
          <w:b w:val="0"/>
          <w:bCs w:val="0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DICHIARAZIONE SOSTITUTIVA DI ATTO NOTORIO E DI CERTIFICAZIONE</w:t>
      </w:r>
    </w:p>
    <w:p w14:paraId="55EAA0FD" w14:textId="77777777" w:rsidR="00D53427" w:rsidRPr="00E75B9E" w:rsidRDefault="00D53427" w:rsidP="00D53427">
      <w:pPr>
        <w:pStyle w:val="Corpotesto"/>
        <w:numPr>
          <w:ilvl w:val="12"/>
          <w:numId w:val="0"/>
        </w:numPr>
        <w:rPr>
          <w:rFonts w:ascii="Arial" w:hAnsi="Arial" w:cs="Arial"/>
          <w:b w:val="0"/>
          <w:bCs w:val="0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AI SENSI DEGLI ARTICOLI 46 E 47 DEL D.P.R. 28.12.2000 N. 445</w:t>
      </w:r>
    </w:p>
    <w:p w14:paraId="252EE21A" w14:textId="77777777" w:rsidR="00D53427" w:rsidRPr="00E75B9E" w:rsidRDefault="00D53427" w:rsidP="00D53427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14:paraId="12A4D145" w14:textId="3D14326C" w:rsidR="00D53427" w:rsidRPr="00E75B9E" w:rsidRDefault="00D53427" w:rsidP="00D53427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 w:rsidRPr="00E75B9E">
        <w:rPr>
          <w:rFonts w:ascii="Arial" w:hAnsi="Arial" w:cs="Arial"/>
          <w:sz w:val="20"/>
          <w:szCs w:val="20"/>
        </w:rPr>
        <w:t xml:space="preserve"> sottoscritt</w:t>
      </w:r>
      <w:r w:rsidR="000E700F">
        <w:rPr>
          <w:rFonts w:ascii="Arial" w:hAnsi="Arial" w:cs="Arial"/>
          <w:sz w:val="20"/>
          <w:szCs w:val="20"/>
        </w:rPr>
        <w:t>a/o</w:t>
      </w:r>
      <w:r>
        <w:rPr>
          <w:rFonts w:ascii="Arial" w:hAnsi="Arial" w:cs="Arial"/>
          <w:sz w:val="20"/>
          <w:szCs w:val="20"/>
        </w:rPr>
        <w:t xml:space="preserve"> </w:t>
      </w:r>
      <w:r w:rsidRPr="00E75B9E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57FD0507" w14:textId="77777777" w:rsidR="00D53427" w:rsidRPr="00E75B9E" w:rsidRDefault="00D53427" w:rsidP="00D53427">
      <w:pPr>
        <w:numPr>
          <w:ilvl w:val="12"/>
          <w:numId w:val="0"/>
        </w:numPr>
        <w:ind w:firstLine="1560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(cognome e nome)</w:t>
      </w:r>
    </w:p>
    <w:p w14:paraId="20B6C9E4" w14:textId="5DC34014" w:rsidR="00D53427" w:rsidRPr="00E75B9E" w:rsidRDefault="009F5AA5" w:rsidP="00D53427">
      <w:pPr>
        <w:numPr>
          <w:ilvl w:val="12"/>
          <w:numId w:val="0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D53427" w:rsidRPr="00E75B9E">
        <w:rPr>
          <w:rFonts w:ascii="Arial" w:hAnsi="Arial" w:cs="Arial"/>
          <w:sz w:val="20"/>
          <w:szCs w:val="20"/>
        </w:rPr>
        <w:t>at</w:t>
      </w:r>
      <w:r w:rsidR="000E700F">
        <w:rPr>
          <w:rFonts w:ascii="Arial" w:hAnsi="Arial" w:cs="Arial"/>
          <w:sz w:val="20"/>
          <w:szCs w:val="20"/>
        </w:rPr>
        <w:t>a/o</w:t>
      </w:r>
      <w:r w:rsidR="00D53427" w:rsidRPr="00E75B9E">
        <w:rPr>
          <w:rFonts w:ascii="Arial" w:hAnsi="Arial" w:cs="Arial"/>
          <w:sz w:val="20"/>
          <w:szCs w:val="20"/>
        </w:rPr>
        <w:t xml:space="preserve"> a ____________________ prov.</w:t>
      </w:r>
      <w:r w:rsidR="00D53427">
        <w:rPr>
          <w:rFonts w:ascii="Arial" w:hAnsi="Arial" w:cs="Arial"/>
          <w:sz w:val="20"/>
          <w:szCs w:val="20"/>
        </w:rPr>
        <w:t xml:space="preserve"> </w:t>
      </w:r>
      <w:r w:rsidR="00D53427" w:rsidRPr="00E75B9E">
        <w:rPr>
          <w:rFonts w:ascii="Arial" w:hAnsi="Arial" w:cs="Arial"/>
          <w:sz w:val="20"/>
          <w:szCs w:val="20"/>
        </w:rPr>
        <w:t xml:space="preserve">_________ il _____________________________ </w:t>
      </w:r>
    </w:p>
    <w:p w14:paraId="1F6BFC55" w14:textId="77777777" w:rsidR="00D53427" w:rsidRPr="00E75B9E" w:rsidRDefault="00D53427" w:rsidP="00D53427">
      <w:pPr>
        <w:numPr>
          <w:ilvl w:val="12"/>
          <w:numId w:val="0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residente a __________________________Via_______________________________________________</w:t>
      </w:r>
    </w:p>
    <w:p w14:paraId="0CBC0DD1" w14:textId="77777777" w:rsidR="00D53427" w:rsidRPr="00E75B9E" w:rsidRDefault="00D53427" w:rsidP="00D53427">
      <w:pPr>
        <w:numPr>
          <w:ilvl w:val="12"/>
          <w:numId w:val="0"/>
        </w:numPr>
        <w:spacing w:before="120"/>
        <w:jc w:val="both"/>
        <w:rPr>
          <w:rFonts w:ascii="Arial" w:hAnsi="Arial" w:cs="Arial"/>
          <w:sz w:val="20"/>
          <w:szCs w:val="20"/>
        </w:rPr>
      </w:pPr>
    </w:p>
    <w:p w14:paraId="256AC299" w14:textId="77777777" w:rsidR="00D53427" w:rsidRPr="00E75B9E" w:rsidRDefault="00D53427" w:rsidP="00D53427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0BB83FDA" w14:textId="77777777" w:rsidR="00D53427" w:rsidRPr="00E75B9E" w:rsidRDefault="00D53427" w:rsidP="00D53427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14:paraId="3676409F" w14:textId="46EFB297" w:rsidR="00D53427" w:rsidRPr="00E75B9E" w:rsidRDefault="00D53427" w:rsidP="00D53427">
      <w:pPr>
        <w:pStyle w:val="Titolo1"/>
        <w:numPr>
          <w:ilvl w:val="12"/>
          <w:numId w:val="0"/>
        </w:numPr>
        <w:ind w:left="4248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DICHIAR</w:t>
      </w:r>
      <w:r>
        <w:rPr>
          <w:rFonts w:ascii="Arial" w:hAnsi="Arial" w:cs="Arial"/>
          <w:sz w:val="20"/>
          <w:szCs w:val="20"/>
        </w:rPr>
        <w:t>O</w:t>
      </w:r>
    </w:p>
    <w:p w14:paraId="7199F6F7" w14:textId="77777777" w:rsidR="00D53427" w:rsidRPr="00E75B9E" w:rsidRDefault="00D53427" w:rsidP="00D53427">
      <w:pPr>
        <w:numPr>
          <w:ilvl w:val="12"/>
          <w:numId w:val="0"/>
        </w:numPr>
        <w:jc w:val="center"/>
        <w:rPr>
          <w:rFonts w:ascii="Arial" w:hAnsi="Arial" w:cs="Arial"/>
          <w:b/>
          <w:bCs/>
          <w:sz w:val="20"/>
          <w:szCs w:val="20"/>
        </w:rPr>
      </w:pPr>
    </w:p>
    <w:p w14:paraId="3AA44E74" w14:textId="6CC56AB5" w:rsidR="00D53427" w:rsidRPr="00E75B9E" w:rsidRDefault="00D53427" w:rsidP="00D53427">
      <w:pPr>
        <w:numPr>
          <w:ilvl w:val="0"/>
          <w:numId w:val="3"/>
        </w:numPr>
        <w:tabs>
          <w:tab w:val="left" w:pos="360"/>
        </w:tabs>
        <w:spacing w:after="24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Che le fotocopie dei titoli allegate alla domanda, e di seguito elencati sono conformi all’originale</w:t>
      </w:r>
      <w:r w:rsidR="00BE62E1">
        <w:rPr>
          <w:rFonts w:ascii="Arial" w:hAnsi="Arial" w:cs="Arial"/>
          <w:sz w:val="20"/>
          <w:szCs w:val="20"/>
        </w:rPr>
        <w:t>:</w:t>
      </w:r>
    </w:p>
    <w:p w14:paraId="4C628132" w14:textId="33EC1369" w:rsidR="00D53427" w:rsidRPr="00E75B9E" w:rsidRDefault="00D53427" w:rsidP="00D5342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 w:rsidR="003D27F1">
        <w:rPr>
          <w:rFonts w:ascii="Arial" w:hAnsi="Arial" w:cs="Arial"/>
          <w:sz w:val="20"/>
          <w:szCs w:val="20"/>
        </w:rPr>
        <w:t>_</w:t>
      </w:r>
    </w:p>
    <w:p w14:paraId="7A0338D2" w14:textId="77777777" w:rsidR="00D53427" w:rsidRPr="00E75B9E" w:rsidRDefault="00D53427" w:rsidP="00D5342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68A7D270" w14:textId="77777777" w:rsidR="00D53427" w:rsidRPr="00E75B9E" w:rsidRDefault="00D53427" w:rsidP="00D5342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09410029" w14:textId="77777777" w:rsidR="00D53427" w:rsidRPr="00E75B9E" w:rsidRDefault="00D53427" w:rsidP="00D53427">
      <w:pPr>
        <w:numPr>
          <w:ilvl w:val="12"/>
          <w:numId w:val="0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1DAFE6D5" w14:textId="77777777" w:rsidR="00D53427" w:rsidRPr="00E75B9E" w:rsidRDefault="00D53427" w:rsidP="00D53427">
      <w:pPr>
        <w:numPr>
          <w:ilvl w:val="12"/>
          <w:numId w:val="0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00374D3A" w14:textId="54CF7838" w:rsidR="00D53427" w:rsidRPr="00E75B9E" w:rsidRDefault="00D53427" w:rsidP="00D53427">
      <w:pPr>
        <w:numPr>
          <w:ilvl w:val="0"/>
          <w:numId w:val="3"/>
        </w:numPr>
        <w:tabs>
          <w:tab w:val="left" w:pos="360"/>
        </w:tabs>
        <w:spacing w:after="24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 xml:space="preserve">Di essere in possesso dei seguenti titoli valutabili </w:t>
      </w:r>
      <w:r w:rsidR="00BE62E1" w:rsidRPr="003D27F1">
        <w:rPr>
          <w:rStyle w:val="Rimandonotaapidipagina"/>
          <w:rFonts w:ascii="Arial" w:hAnsi="Arial" w:cs="Arial"/>
          <w:b/>
          <w:color w:val="FF0000"/>
          <w:sz w:val="20"/>
          <w:szCs w:val="20"/>
        </w:rPr>
        <w:footnoteReference w:id="5"/>
      </w:r>
      <w:r w:rsidRPr="00E75B9E">
        <w:rPr>
          <w:rFonts w:ascii="Arial" w:hAnsi="Arial" w:cs="Arial"/>
          <w:sz w:val="20"/>
          <w:szCs w:val="20"/>
        </w:rPr>
        <w:t>:</w:t>
      </w:r>
    </w:p>
    <w:p w14:paraId="649A675C" w14:textId="77777777" w:rsidR="00D53427" w:rsidRPr="00E75B9E" w:rsidRDefault="00D53427" w:rsidP="00D5342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127C2498" w14:textId="77777777" w:rsidR="00D53427" w:rsidRPr="00E75B9E" w:rsidRDefault="00D53427" w:rsidP="00D5342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3F9499DC" w14:textId="77777777" w:rsidR="00D53427" w:rsidRPr="00E75B9E" w:rsidRDefault="00D53427" w:rsidP="00D5342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42DF6111" w14:textId="77777777" w:rsidR="00D53427" w:rsidRPr="00E75B9E" w:rsidRDefault="00D53427" w:rsidP="00D53427">
      <w:pPr>
        <w:jc w:val="both"/>
        <w:rPr>
          <w:rFonts w:ascii="Arial" w:hAnsi="Arial" w:cs="Arial"/>
          <w:sz w:val="20"/>
          <w:szCs w:val="20"/>
        </w:rPr>
      </w:pPr>
    </w:p>
    <w:p w14:paraId="0E9BA258" w14:textId="77777777" w:rsidR="00D53427" w:rsidRPr="00E75B9E" w:rsidRDefault="00D53427" w:rsidP="00D53427">
      <w:pPr>
        <w:jc w:val="both"/>
        <w:rPr>
          <w:rFonts w:ascii="Arial" w:hAnsi="Arial" w:cs="Arial"/>
          <w:sz w:val="20"/>
          <w:szCs w:val="20"/>
        </w:rPr>
      </w:pPr>
    </w:p>
    <w:p w14:paraId="03AFC34B" w14:textId="77777777" w:rsidR="00D53427" w:rsidRPr="00E75B9E" w:rsidRDefault="00D53427" w:rsidP="00D53427">
      <w:pPr>
        <w:jc w:val="both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>Data, _____________________</w:t>
      </w:r>
    </w:p>
    <w:p w14:paraId="08E3C601" w14:textId="77777777" w:rsidR="00D53427" w:rsidRPr="00E75B9E" w:rsidRDefault="00D53427" w:rsidP="00D53427">
      <w:pPr>
        <w:jc w:val="both"/>
        <w:rPr>
          <w:rFonts w:ascii="Arial" w:hAnsi="Arial" w:cs="Arial"/>
          <w:sz w:val="20"/>
          <w:szCs w:val="20"/>
        </w:rPr>
      </w:pPr>
    </w:p>
    <w:p w14:paraId="252FB8DB" w14:textId="77777777" w:rsidR="00D53427" w:rsidRPr="00E75B9E" w:rsidRDefault="00D53427" w:rsidP="00D53427">
      <w:pPr>
        <w:jc w:val="both"/>
        <w:rPr>
          <w:rFonts w:ascii="Arial" w:hAnsi="Arial" w:cs="Arial"/>
          <w:sz w:val="20"/>
          <w:szCs w:val="20"/>
        </w:rPr>
      </w:pPr>
    </w:p>
    <w:p w14:paraId="32D36EA5" w14:textId="18687B04" w:rsidR="00D53427" w:rsidRPr="00095F1D" w:rsidRDefault="00095F1D" w:rsidP="00D53427">
      <w:pPr>
        <w:spacing w:after="360"/>
        <w:ind w:left="5664"/>
        <w:jc w:val="both"/>
        <w:rPr>
          <w:rStyle w:val="Rimandonotaapidipagina"/>
          <w:b/>
          <w:color w:val="FF0000"/>
        </w:rPr>
      </w:pPr>
      <w:r>
        <w:rPr>
          <w:rFonts w:ascii="Arial" w:hAnsi="Arial" w:cs="Arial"/>
          <w:sz w:val="20"/>
          <w:szCs w:val="20"/>
        </w:rPr>
        <w:t xml:space="preserve">Firma </w:t>
      </w:r>
      <w:r w:rsidRPr="00095F1D">
        <w:rPr>
          <w:rStyle w:val="Rimandonotaapidipagina"/>
          <w:rFonts w:ascii="Arial" w:hAnsi="Arial" w:cs="Arial"/>
          <w:b/>
          <w:color w:val="FF0000"/>
          <w:sz w:val="20"/>
          <w:szCs w:val="20"/>
        </w:rPr>
        <w:footnoteReference w:id="6"/>
      </w:r>
      <w:r w:rsidRPr="00095F1D">
        <w:rPr>
          <w:rStyle w:val="Rimandonotaapidipagina"/>
          <w:b/>
          <w:color w:val="FF0000"/>
        </w:rPr>
        <w:t xml:space="preserve"> </w:t>
      </w:r>
    </w:p>
    <w:p w14:paraId="7448758C" w14:textId="4C313BCE" w:rsidR="00D53427" w:rsidRPr="00E75B9E" w:rsidRDefault="00D53427" w:rsidP="00D53427">
      <w:pPr>
        <w:ind w:left="5664"/>
        <w:jc w:val="both"/>
        <w:rPr>
          <w:rFonts w:ascii="Arial" w:hAnsi="Arial" w:cs="Arial"/>
          <w:sz w:val="20"/>
          <w:szCs w:val="20"/>
        </w:rPr>
      </w:pPr>
      <w:r w:rsidRPr="00E75B9E">
        <w:rPr>
          <w:rFonts w:ascii="Arial" w:hAnsi="Arial" w:cs="Arial"/>
          <w:sz w:val="20"/>
          <w:szCs w:val="20"/>
        </w:rPr>
        <w:t xml:space="preserve">_________________________ </w:t>
      </w:r>
    </w:p>
    <w:p w14:paraId="1AD27240" w14:textId="77777777" w:rsidR="00D53427" w:rsidRPr="00E75B9E" w:rsidRDefault="00D53427" w:rsidP="00D53427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14:paraId="1675B46E" w14:textId="77777777" w:rsidR="00D53427" w:rsidRPr="00E75B9E" w:rsidRDefault="00D53427" w:rsidP="00D53427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14:paraId="3C9795C3" w14:textId="77777777" w:rsidR="00D53427" w:rsidRPr="00E75B9E" w:rsidRDefault="00D53427" w:rsidP="00D53427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sectPr w:rsidR="00D53427" w:rsidRPr="00E75B9E" w:rsidSect="00E518BF">
      <w:head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985" w:bottom="851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505FC" w14:textId="77777777" w:rsidR="0070602C" w:rsidRDefault="0070602C" w:rsidP="00AC3845">
      <w:r>
        <w:separator/>
      </w:r>
    </w:p>
  </w:endnote>
  <w:endnote w:type="continuationSeparator" w:id="0">
    <w:p w14:paraId="3A9B2C95" w14:textId="77777777" w:rsidR="0070602C" w:rsidRDefault="0070602C" w:rsidP="00AC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Segoe Prin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cademy Engraved L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5187396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CB32CA6" w14:textId="424947D6" w:rsidR="0046233F" w:rsidRPr="002212F4" w:rsidRDefault="0046233F">
        <w:pPr>
          <w:pStyle w:val="Pidipagina"/>
          <w:jc w:val="right"/>
          <w:rPr>
            <w:sz w:val="16"/>
          </w:rPr>
        </w:pPr>
        <w:r w:rsidRPr="002212F4">
          <w:rPr>
            <w:sz w:val="16"/>
          </w:rPr>
          <w:fldChar w:fldCharType="begin"/>
        </w:r>
        <w:r w:rsidRPr="002212F4">
          <w:rPr>
            <w:sz w:val="16"/>
          </w:rPr>
          <w:instrText>PAGE   \* MERGEFORMAT</w:instrText>
        </w:r>
        <w:r w:rsidRPr="002212F4">
          <w:rPr>
            <w:sz w:val="16"/>
          </w:rPr>
          <w:fldChar w:fldCharType="separate"/>
        </w:r>
        <w:r w:rsidR="0027004B">
          <w:rPr>
            <w:noProof/>
            <w:sz w:val="16"/>
          </w:rPr>
          <w:t>7</w:t>
        </w:r>
        <w:r w:rsidRPr="002212F4">
          <w:rPr>
            <w:sz w:val="16"/>
          </w:rPr>
          <w:fldChar w:fldCharType="end"/>
        </w:r>
      </w:p>
    </w:sdtContent>
  </w:sdt>
  <w:p w14:paraId="20C490D5" w14:textId="77777777" w:rsidR="0046233F" w:rsidRPr="00A81D10" w:rsidRDefault="0046233F" w:rsidP="006513A9">
    <w:pPr>
      <w:pStyle w:val="Paragrafobase"/>
      <w:rPr>
        <w:rFonts w:ascii="HelveticaNeue" w:hAnsi="HelveticaNeue" w:cs="HelveticaNeue"/>
        <w:color w:val="595959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2F024" w14:textId="77777777" w:rsidR="0046233F" w:rsidRPr="00A81D10" w:rsidRDefault="0046233F" w:rsidP="006513A9">
    <w:pPr>
      <w:pStyle w:val="Paragrafobase"/>
      <w:rPr>
        <w:rFonts w:ascii="HelveticaNeue" w:hAnsi="HelveticaNeue" w:cs="HelveticaNeue"/>
        <w:color w:val="595959"/>
        <w:sz w:val="12"/>
        <w:szCs w:val="12"/>
      </w:rPr>
    </w:pPr>
    <w:r w:rsidRPr="00A81D10">
      <w:rPr>
        <w:rFonts w:ascii="HelveticaNeue" w:hAnsi="HelveticaNeue" w:cs="HelveticaNeue"/>
        <w:color w:val="595959"/>
        <w:sz w:val="12"/>
        <w:szCs w:val="12"/>
      </w:rPr>
      <w:t xml:space="preserve">Partita IVA e codice fiscale: 00427620364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206BF" w14:textId="77777777" w:rsidR="0070602C" w:rsidRDefault="0070602C" w:rsidP="00AC3845">
      <w:r>
        <w:separator/>
      </w:r>
    </w:p>
  </w:footnote>
  <w:footnote w:type="continuationSeparator" w:id="0">
    <w:p w14:paraId="07C41E2C" w14:textId="77777777" w:rsidR="0070602C" w:rsidRDefault="0070602C" w:rsidP="00AC3845">
      <w:r>
        <w:continuationSeparator/>
      </w:r>
    </w:p>
  </w:footnote>
  <w:footnote w:id="1">
    <w:p w14:paraId="68E85447" w14:textId="04F132F9" w:rsidR="0046233F" w:rsidRDefault="0046233F" w:rsidP="007E7418">
      <w:pPr>
        <w:pStyle w:val="Testonotaapidipagina"/>
        <w:jc w:val="both"/>
      </w:pPr>
      <w:r w:rsidRPr="00A95E12">
        <w:rPr>
          <w:rStyle w:val="Rimandonotaapidipagina"/>
          <w:rFonts w:ascii="Arial" w:hAnsi="Arial" w:cs="Arial"/>
          <w:b/>
          <w:color w:val="FF0000"/>
          <w:sz w:val="22"/>
          <w:szCs w:val="22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</w:t>
      </w:r>
      <w:r w:rsidRPr="005F65D4">
        <w:rPr>
          <w:rFonts w:ascii="Arial" w:hAnsi="Arial" w:cs="Arial"/>
          <w:sz w:val="16"/>
          <w:szCs w:val="16"/>
        </w:rPr>
        <w:t>ndicare la data del provvedimento e l’autorità giudiziaria che lo ha emesso (indicare anche se sia stata concessa amnistia, indulto, condono, perdono giudiziale, non menzione ecc…) ed i procedimenti penali pendenti.</w:t>
      </w:r>
    </w:p>
  </w:footnote>
  <w:footnote w:id="2">
    <w:p w14:paraId="2243408F" w14:textId="77777777" w:rsidR="0046233F" w:rsidRDefault="0046233F" w:rsidP="002051DB">
      <w:pPr>
        <w:jc w:val="both"/>
      </w:pPr>
      <w:r w:rsidRPr="00152AEF">
        <w:rPr>
          <w:rStyle w:val="Rimandonotaapidipagina"/>
          <w:rFonts w:cs="Tahoma"/>
          <w:b/>
          <w:color w:val="FF0000"/>
          <w:sz w:val="20"/>
          <w:szCs w:val="20"/>
        </w:rPr>
        <w:footnoteRef/>
      </w:r>
      <w:r>
        <w:t xml:space="preserve"> </w:t>
      </w:r>
      <w:r w:rsidRPr="009826EE">
        <w:rPr>
          <w:rFonts w:ascii="Arial" w:hAnsi="Arial" w:cs="Arial"/>
          <w:sz w:val="16"/>
          <w:szCs w:val="16"/>
        </w:rPr>
        <w:t>Allegare tutti i documenti ritenuti utili ai fini della valutazione del titolo.</w:t>
      </w:r>
    </w:p>
  </w:footnote>
  <w:footnote w:id="3">
    <w:p w14:paraId="49486C6E" w14:textId="2342F0F5" w:rsidR="0046233F" w:rsidRPr="00342106" w:rsidRDefault="0046233F" w:rsidP="00D53427">
      <w:pPr>
        <w:pStyle w:val="Testonotaapidipagina"/>
        <w:rPr>
          <w:rFonts w:ascii="Arial" w:hAnsi="Arial" w:cs="Arial"/>
          <w:sz w:val="16"/>
          <w:szCs w:val="16"/>
        </w:rPr>
      </w:pPr>
      <w:r w:rsidRPr="007E7418">
        <w:rPr>
          <w:rStyle w:val="Rimandonotaapidipagina"/>
          <w:rFonts w:ascii="Arial" w:hAnsi="Arial" w:cs="Arial"/>
          <w:b/>
          <w:color w:val="FF0000"/>
          <w:sz w:val="20"/>
          <w:szCs w:val="20"/>
        </w:rPr>
        <w:footnoteRef/>
      </w:r>
      <w:r w:rsidRPr="005F65D4">
        <w:rPr>
          <w:rFonts w:ascii="Arial" w:hAnsi="Arial" w:cs="Arial"/>
          <w:color w:val="FF0000"/>
          <w:sz w:val="16"/>
          <w:szCs w:val="16"/>
        </w:rPr>
        <w:t xml:space="preserve"> </w:t>
      </w:r>
      <w:r w:rsidRPr="00342106">
        <w:rPr>
          <w:rFonts w:ascii="Arial" w:hAnsi="Arial" w:cs="Arial"/>
          <w:sz w:val="16"/>
          <w:szCs w:val="16"/>
        </w:rPr>
        <w:t xml:space="preserve">I titolari di Partita IVA devono inserire il Codice Ateco. </w:t>
      </w:r>
    </w:p>
    <w:p w14:paraId="7A749159" w14:textId="77777777" w:rsidR="0046233F" w:rsidRDefault="0046233F" w:rsidP="00D53427">
      <w:pPr>
        <w:pStyle w:val="Testonotaapidipagina"/>
      </w:pPr>
      <w:r w:rsidRPr="00342106">
        <w:rPr>
          <w:rFonts w:ascii="Arial" w:hAnsi="Arial" w:cs="Arial"/>
          <w:sz w:val="16"/>
          <w:szCs w:val="16"/>
        </w:rPr>
        <w:t xml:space="preserve">Tale codice classifica le attività economiche ai sensi del Regolamento (CE) n. 1893/2006 del PE e del Consiglio del 20/12/2006 (vedi  </w:t>
      </w:r>
      <w:hyperlink r:id="rId1" w:history="1">
        <w:r w:rsidRPr="00342106">
          <w:rPr>
            <w:rStyle w:val="Collegamentoipertestuale"/>
            <w:rFonts w:ascii="Arial" w:hAnsi="Arial" w:cs="Arial"/>
            <w:sz w:val="16"/>
            <w:szCs w:val="16"/>
          </w:rPr>
          <w:t>http://www.istat.it/strumenti/definizioni/ateco/</w:t>
        </w:r>
      </w:hyperlink>
      <w:r w:rsidRPr="00342106">
        <w:rPr>
          <w:rFonts w:ascii="Arial" w:hAnsi="Arial" w:cs="Arial"/>
          <w:sz w:val="16"/>
          <w:szCs w:val="16"/>
        </w:rPr>
        <w:t xml:space="preserve"> )</w:t>
      </w:r>
    </w:p>
  </w:footnote>
  <w:footnote w:id="4">
    <w:p w14:paraId="4491AD97" w14:textId="77777777" w:rsidR="0046233F" w:rsidRDefault="0046233F" w:rsidP="009F5AA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F5AA5">
        <w:rPr>
          <w:rStyle w:val="Rimandonotaapidipagina"/>
          <w:b/>
          <w:color w:val="FF0000"/>
        </w:rPr>
        <w:footnoteRef/>
      </w:r>
      <w:r>
        <w:t xml:space="preserve"> </w:t>
      </w:r>
      <w:r w:rsidRPr="009F5AA5">
        <w:rPr>
          <w:rFonts w:ascii="Arial" w:hAnsi="Arial" w:cs="Arial"/>
          <w:sz w:val="16"/>
          <w:szCs w:val="16"/>
        </w:rPr>
        <w:t xml:space="preserve">La firma è obbligatoria, pena la </w:t>
      </w:r>
      <w:r w:rsidRPr="009F5AA5">
        <w:rPr>
          <w:rFonts w:ascii="Arial" w:hAnsi="Arial" w:cs="Arial"/>
          <w:sz w:val="16"/>
          <w:szCs w:val="16"/>
          <w:u w:val="single"/>
        </w:rPr>
        <w:t>nullità</w:t>
      </w:r>
      <w:r w:rsidRPr="009F5AA5">
        <w:rPr>
          <w:rFonts w:ascii="Arial" w:hAnsi="Arial" w:cs="Arial"/>
          <w:sz w:val="16"/>
          <w:szCs w:val="16"/>
        </w:rPr>
        <w:t xml:space="preserve"> della domanda</w:t>
      </w:r>
    </w:p>
    <w:p w14:paraId="13688DCF" w14:textId="17548DDA" w:rsidR="0046233F" w:rsidRDefault="0046233F">
      <w:pPr>
        <w:pStyle w:val="Testonotaapidipagina"/>
      </w:pPr>
    </w:p>
  </w:footnote>
  <w:footnote w:id="5">
    <w:p w14:paraId="6BFBC249" w14:textId="741B7853" w:rsidR="0046233F" w:rsidRDefault="0046233F" w:rsidP="00BE62E1">
      <w:pPr>
        <w:pStyle w:val="Testonotaapidipagina"/>
        <w:jc w:val="both"/>
      </w:pPr>
      <w:r w:rsidRPr="003D27F1">
        <w:rPr>
          <w:rStyle w:val="Rimandonotaapidipagina"/>
          <w:rFonts w:ascii="Arial" w:hAnsi="Arial" w:cs="Arial"/>
          <w:b/>
          <w:color w:val="FF0000"/>
          <w:sz w:val="20"/>
          <w:szCs w:val="20"/>
        </w:rPr>
        <w:footnoteRef/>
      </w:r>
      <w:r w:rsidRPr="003D27F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095F1D">
        <w:rPr>
          <w:rFonts w:ascii="Arial" w:hAnsi="Arial" w:cs="Arial"/>
          <w:sz w:val="14"/>
          <w:szCs w:val="14"/>
        </w:rPr>
        <w:t>L’autocertificazione, completa di tutti gli elementi utili per la valutazione, deve essere inviata in allegato alla domanda, unitamente alla copia fotostatica del documento d’identità del dichiarante medesimo.</w:t>
      </w:r>
    </w:p>
  </w:footnote>
  <w:footnote w:id="6">
    <w:p w14:paraId="7B43F841" w14:textId="5CE3F89E" w:rsidR="00095F1D" w:rsidRPr="00095F1D" w:rsidRDefault="00095F1D">
      <w:pPr>
        <w:pStyle w:val="Testonotaapidipagina"/>
        <w:rPr>
          <w:rFonts w:ascii="Arial" w:hAnsi="Arial" w:cs="Arial"/>
          <w:sz w:val="18"/>
          <w:szCs w:val="18"/>
        </w:rPr>
      </w:pPr>
      <w:r w:rsidRPr="00095F1D">
        <w:rPr>
          <w:rStyle w:val="Rimandonotaapidipagina"/>
          <w:rFonts w:ascii="Arial" w:hAnsi="Arial" w:cs="Arial"/>
          <w:b/>
          <w:color w:val="FF0000"/>
          <w:sz w:val="20"/>
          <w:szCs w:val="20"/>
        </w:rPr>
        <w:footnoteRef/>
      </w:r>
      <w:r>
        <w:t xml:space="preserve"> </w:t>
      </w:r>
      <w:r w:rsidRPr="00095F1D">
        <w:rPr>
          <w:rFonts w:ascii="Arial" w:hAnsi="Arial" w:cs="Arial"/>
          <w:sz w:val="14"/>
          <w:szCs w:val="14"/>
        </w:rPr>
        <w:t xml:space="preserve">La firma è obbligatoria pena la nullità della domanda.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9262"/>
    </w:tblGrid>
    <w:tr w:rsidR="0046233F" w:rsidRPr="0088634D" w14:paraId="0B7F6475" w14:textId="77777777" w:rsidTr="0097350D">
      <w:tc>
        <w:tcPr>
          <w:tcW w:w="1152" w:type="dxa"/>
        </w:tcPr>
        <w:p w14:paraId="474B7D90" w14:textId="77777777" w:rsidR="0046233F" w:rsidRDefault="0046233F">
          <w:pPr>
            <w:pStyle w:val="Intestazione"/>
            <w:jc w:val="right"/>
            <w:rPr>
              <w:rFonts w:ascii="Cambria" w:hAnsi="Cambria"/>
              <w:b/>
            </w:rPr>
          </w:pPr>
          <w:r>
            <w:rPr>
              <w:rFonts w:ascii="Cambria" w:hAnsi="Cambria"/>
            </w:rPr>
            <w:fldChar w:fldCharType="begin"/>
          </w:r>
          <w:r>
            <w:rPr>
              <w:rFonts w:ascii="Cambria" w:hAnsi="Cambria"/>
            </w:rPr>
            <w:instrText>PAGE   \* MERGEFORMAT</w:instrText>
          </w:r>
          <w:r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361CD761" w14:textId="77777777" w:rsidR="0046233F" w:rsidRDefault="008D1D5C">
          <w:pPr>
            <w:pStyle w:val="Intestazione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-266387849"/>
              <w:temporary/>
              <w:showingPlcHdr/>
            </w:sdtPr>
            <w:sdtEndPr/>
            <w:sdtContent>
              <w:r w:rsidR="0046233F">
                <w:rPr>
                  <w:rFonts w:ascii="Cambria" w:hAnsi="Cambria"/>
                </w:rPr>
                <w:t>[Digitare il testo]</w:t>
              </w:r>
            </w:sdtContent>
          </w:sdt>
        </w:p>
      </w:tc>
    </w:tr>
  </w:tbl>
  <w:p w14:paraId="313D832B" w14:textId="77777777" w:rsidR="0046233F" w:rsidRDefault="004623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1E35F" w14:textId="77777777" w:rsidR="0046233F" w:rsidRPr="00861D95" w:rsidRDefault="0046233F" w:rsidP="00861D95">
    <w:pPr>
      <w:pStyle w:val="Intestazione"/>
    </w:pPr>
    <w:r>
      <w:rPr>
        <w:rFonts w:ascii="Academy Engraved LET" w:hAnsi="Academy Engraved LET"/>
        <w:noProof/>
      </w:rPr>
      <w:drawing>
        <wp:inline distT="0" distB="0" distL="0" distR="0" wp14:anchorId="394A25BC" wp14:editId="6C96825F">
          <wp:extent cx="5326380" cy="1744980"/>
          <wp:effectExtent l="0" t="0" r="7620" b="762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lucacea:Desktop:grafica-unimore:buste carte intestate template:carta intestata:prova27tagli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81"/>
                  <a:stretch/>
                </pic:blipFill>
                <pic:spPr bwMode="auto">
                  <a:xfrm>
                    <a:off x="0" y="0"/>
                    <a:ext cx="5328000" cy="17455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1042BC1"/>
    <w:multiLevelType w:val="hybridMultilevel"/>
    <w:tmpl w:val="563CC81C"/>
    <w:lvl w:ilvl="0" w:tplc="8B60528A">
      <w:numFmt w:val="bullet"/>
      <w:lvlText w:val="-"/>
      <w:lvlJc w:val="left"/>
      <w:pPr>
        <w:ind w:left="432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026E60C3"/>
    <w:multiLevelType w:val="hybridMultilevel"/>
    <w:tmpl w:val="FFECAEFE"/>
    <w:lvl w:ilvl="0" w:tplc="C70CAE4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233BB"/>
    <w:multiLevelType w:val="hybridMultilevel"/>
    <w:tmpl w:val="975AD10E"/>
    <w:lvl w:ilvl="0" w:tplc="9864B38C">
      <w:numFmt w:val="bullet"/>
      <w:lvlText w:val="-"/>
      <w:lvlJc w:val="left"/>
      <w:pPr>
        <w:ind w:left="712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4" w15:restartNumberingAfterBreak="0">
    <w:nsid w:val="15D25F5E"/>
    <w:multiLevelType w:val="hybridMultilevel"/>
    <w:tmpl w:val="04A47D7C"/>
    <w:lvl w:ilvl="0" w:tplc="D09ECDA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5749C0"/>
    <w:multiLevelType w:val="hybridMultilevel"/>
    <w:tmpl w:val="D5FE0C04"/>
    <w:lvl w:ilvl="0" w:tplc="3290049A"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F18FC"/>
    <w:multiLevelType w:val="hybridMultilevel"/>
    <w:tmpl w:val="77E4FBC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34581"/>
    <w:multiLevelType w:val="hybridMultilevel"/>
    <w:tmpl w:val="45C85C96"/>
    <w:lvl w:ilvl="0" w:tplc="8B60528A">
      <w:numFmt w:val="bullet"/>
      <w:lvlText w:val="-"/>
      <w:lvlJc w:val="left"/>
      <w:pPr>
        <w:ind w:left="863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8" w15:restartNumberingAfterBreak="0">
    <w:nsid w:val="2CB66E51"/>
    <w:multiLevelType w:val="hybridMultilevel"/>
    <w:tmpl w:val="20860DA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D4E62"/>
    <w:multiLevelType w:val="hybridMultilevel"/>
    <w:tmpl w:val="10CA7578"/>
    <w:lvl w:ilvl="0" w:tplc="7C5E98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F3B53"/>
    <w:multiLevelType w:val="hybridMultilevel"/>
    <w:tmpl w:val="18F612D4"/>
    <w:lvl w:ilvl="0" w:tplc="8B60528A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7609D"/>
    <w:multiLevelType w:val="hybridMultilevel"/>
    <w:tmpl w:val="83E8C168"/>
    <w:lvl w:ilvl="0" w:tplc="8B60528A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C44B2"/>
    <w:multiLevelType w:val="hybridMultilevel"/>
    <w:tmpl w:val="C5BA09C6"/>
    <w:lvl w:ilvl="0" w:tplc="C650849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  <w:b w:val="0"/>
        <w:i w:val="0"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15D37"/>
    <w:multiLevelType w:val="hybridMultilevel"/>
    <w:tmpl w:val="9F50677E"/>
    <w:lvl w:ilvl="0" w:tplc="689CB5DE"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76048"/>
    <w:multiLevelType w:val="hybridMultilevel"/>
    <w:tmpl w:val="C72EE32E"/>
    <w:lvl w:ilvl="0" w:tplc="8B60528A">
      <w:numFmt w:val="bullet"/>
      <w:lvlText w:val="-"/>
      <w:lvlJc w:val="left"/>
      <w:pPr>
        <w:ind w:left="1152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4A6E33DC"/>
    <w:multiLevelType w:val="hybridMultilevel"/>
    <w:tmpl w:val="CFE2B2FC"/>
    <w:lvl w:ilvl="0" w:tplc="2C96DF94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751A4"/>
    <w:multiLevelType w:val="hybridMultilevel"/>
    <w:tmpl w:val="AF980F36"/>
    <w:lvl w:ilvl="0" w:tplc="8B60528A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05405"/>
    <w:multiLevelType w:val="hybridMultilevel"/>
    <w:tmpl w:val="ED28BE16"/>
    <w:lvl w:ilvl="0" w:tplc="E2BA8D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610D0B2E"/>
    <w:multiLevelType w:val="hybridMultilevel"/>
    <w:tmpl w:val="48C64A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D6397"/>
    <w:multiLevelType w:val="hybridMultilevel"/>
    <w:tmpl w:val="DE02A4D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275668F"/>
    <w:multiLevelType w:val="hybridMultilevel"/>
    <w:tmpl w:val="68DE7A02"/>
    <w:lvl w:ilvl="0" w:tplc="F4D6441C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1" w15:restartNumberingAfterBreak="0">
    <w:nsid w:val="632F48AD"/>
    <w:multiLevelType w:val="hybridMultilevel"/>
    <w:tmpl w:val="D1D095B6"/>
    <w:lvl w:ilvl="0" w:tplc="B7AAAAD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64876DFD"/>
    <w:multiLevelType w:val="hybridMultilevel"/>
    <w:tmpl w:val="13AC326A"/>
    <w:lvl w:ilvl="0" w:tplc="1C72C64E">
      <w:numFmt w:val="bullet"/>
      <w:lvlText w:val="-"/>
      <w:lvlJc w:val="left"/>
      <w:pPr>
        <w:ind w:left="734" w:hanging="360"/>
      </w:pPr>
      <w:rPr>
        <w:rFonts w:ascii="Tahoma" w:eastAsia="Tahoma" w:hAnsi="Tahoma" w:cs="Tahoma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4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6BAC7AAA"/>
    <w:multiLevelType w:val="hybridMultilevel"/>
    <w:tmpl w:val="1B46C064"/>
    <w:lvl w:ilvl="0" w:tplc="0410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FEF052F"/>
    <w:multiLevelType w:val="hybridMultilevel"/>
    <w:tmpl w:val="E38C1E3A"/>
    <w:lvl w:ilvl="0" w:tplc="4074FBD0"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52B4A31"/>
    <w:multiLevelType w:val="hybridMultilevel"/>
    <w:tmpl w:val="EC60DC98"/>
    <w:lvl w:ilvl="0" w:tplc="8B60528A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52467"/>
    <w:multiLevelType w:val="hybridMultilevel"/>
    <w:tmpl w:val="769C9B96"/>
    <w:lvl w:ilvl="0" w:tplc="FFFFFFFF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B8A3867"/>
    <w:multiLevelType w:val="hybridMultilevel"/>
    <w:tmpl w:val="9A564AA2"/>
    <w:lvl w:ilvl="0" w:tplc="FC2A7A2E"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5">
    <w:abstractNumId w:val="27"/>
  </w:num>
  <w:num w:numId="6">
    <w:abstractNumId w:val="22"/>
  </w:num>
  <w:num w:numId="7">
    <w:abstractNumId w:val="24"/>
  </w:num>
  <w:num w:numId="8">
    <w:abstractNumId w:val="17"/>
  </w:num>
  <w:num w:numId="9">
    <w:abstractNumId w:val="8"/>
  </w:num>
  <w:num w:numId="10">
    <w:abstractNumId w:val="13"/>
  </w:num>
  <w:num w:numId="11">
    <w:abstractNumId w:val="5"/>
  </w:num>
  <w:num w:numId="12">
    <w:abstractNumId w:val="26"/>
  </w:num>
  <w:num w:numId="13">
    <w:abstractNumId w:val="2"/>
  </w:num>
  <w:num w:numId="14">
    <w:abstractNumId w:val="1"/>
  </w:num>
  <w:num w:numId="15">
    <w:abstractNumId w:val="19"/>
  </w:num>
  <w:num w:numId="16">
    <w:abstractNumId w:val="14"/>
  </w:num>
  <w:num w:numId="17">
    <w:abstractNumId w:val="4"/>
  </w:num>
  <w:num w:numId="18">
    <w:abstractNumId w:val="29"/>
  </w:num>
  <w:num w:numId="19">
    <w:abstractNumId w:val="9"/>
  </w:num>
  <w:num w:numId="20">
    <w:abstractNumId w:val="23"/>
  </w:num>
  <w:num w:numId="21">
    <w:abstractNumId w:val="15"/>
  </w:num>
  <w:num w:numId="22">
    <w:abstractNumId w:val="10"/>
  </w:num>
  <w:num w:numId="23">
    <w:abstractNumId w:val="16"/>
  </w:num>
  <w:num w:numId="24">
    <w:abstractNumId w:val="6"/>
  </w:num>
  <w:num w:numId="25">
    <w:abstractNumId w:val="7"/>
  </w:num>
  <w:num w:numId="26">
    <w:abstractNumId w:val="20"/>
  </w:num>
  <w:num w:numId="27">
    <w:abstractNumId w:val="25"/>
  </w:num>
  <w:num w:numId="28">
    <w:abstractNumId w:val="12"/>
  </w:num>
  <w:num w:numId="29">
    <w:abstractNumId w:val="28"/>
  </w:num>
  <w:num w:numId="30">
    <w:abstractNumId w:val="11"/>
  </w:num>
  <w:num w:numId="31">
    <w:abstractNumId w:val="3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0B8"/>
    <w:rsid w:val="000026C2"/>
    <w:rsid w:val="00003D30"/>
    <w:rsid w:val="00012E4F"/>
    <w:rsid w:val="00014EAA"/>
    <w:rsid w:val="00016176"/>
    <w:rsid w:val="00021968"/>
    <w:rsid w:val="00021A65"/>
    <w:rsid w:val="0003005C"/>
    <w:rsid w:val="00030940"/>
    <w:rsid w:val="000356F9"/>
    <w:rsid w:val="000409DA"/>
    <w:rsid w:val="000428A2"/>
    <w:rsid w:val="000465E7"/>
    <w:rsid w:val="00051A08"/>
    <w:rsid w:val="0005373D"/>
    <w:rsid w:val="00056DAF"/>
    <w:rsid w:val="00064EB6"/>
    <w:rsid w:val="00074134"/>
    <w:rsid w:val="00075D8A"/>
    <w:rsid w:val="000772BF"/>
    <w:rsid w:val="00095F1D"/>
    <w:rsid w:val="000A356A"/>
    <w:rsid w:val="000A533F"/>
    <w:rsid w:val="000A5A5A"/>
    <w:rsid w:val="000B2D93"/>
    <w:rsid w:val="000B2DFB"/>
    <w:rsid w:val="000B310A"/>
    <w:rsid w:val="000B4304"/>
    <w:rsid w:val="000B54F9"/>
    <w:rsid w:val="000C7262"/>
    <w:rsid w:val="000E0BC7"/>
    <w:rsid w:val="000E4890"/>
    <w:rsid w:val="000E5BDB"/>
    <w:rsid w:val="000E700F"/>
    <w:rsid w:val="000F582D"/>
    <w:rsid w:val="00107597"/>
    <w:rsid w:val="00112579"/>
    <w:rsid w:val="001128E3"/>
    <w:rsid w:val="00112DBC"/>
    <w:rsid w:val="001221BC"/>
    <w:rsid w:val="00123618"/>
    <w:rsid w:val="00126E5B"/>
    <w:rsid w:val="00131388"/>
    <w:rsid w:val="001358E6"/>
    <w:rsid w:val="0013762B"/>
    <w:rsid w:val="00137C60"/>
    <w:rsid w:val="00154F65"/>
    <w:rsid w:val="001560E6"/>
    <w:rsid w:val="00156122"/>
    <w:rsid w:val="001636FB"/>
    <w:rsid w:val="00173563"/>
    <w:rsid w:val="00176026"/>
    <w:rsid w:val="001765F3"/>
    <w:rsid w:val="00183DAF"/>
    <w:rsid w:val="001850CC"/>
    <w:rsid w:val="001867F2"/>
    <w:rsid w:val="001911B5"/>
    <w:rsid w:val="00192498"/>
    <w:rsid w:val="001B4A3A"/>
    <w:rsid w:val="001B6D46"/>
    <w:rsid w:val="001D069F"/>
    <w:rsid w:val="001D3562"/>
    <w:rsid w:val="001D4B40"/>
    <w:rsid w:val="001E3049"/>
    <w:rsid w:val="001E56ED"/>
    <w:rsid w:val="001E67B3"/>
    <w:rsid w:val="001E78B7"/>
    <w:rsid w:val="001F23BF"/>
    <w:rsid w:val="001F40D3"/>
    <w:rsid w:val="001F60F0"/>
    <w:rsid w:val="001F6782"/>
    <w:rsid w:val="00200E95"/>
    <w:rsid w:val="00201421"/>
    <w:rsid w:val="002051DB"/>
    <w:rsid w:val="00210262"/>
    <w:rsid w:val="002212F4"/>
    <w:rsid w:val="00226B1E"/>
    <w:rsid w:val="00227620"/>
    <w:rsid w:val="002331DB"/>
    <w:rsid w:val="00233317"/>
    <w:rsid w:val="00233CC3"/>
    <w:rsid w:val="00242C87"/>
    <w:rsid w:val="00253E00"/>
    <w:rsid w:val="002542B8"/>
    <w:rsid w:val="002560EE"/>
    <w:rsid w:val="00260D5C"/>
    <w:rsid w:val="00264625"/>
    <w:rsid w:val="0027004B"/>
    <w:rsid w:val="00286DAA"/>
    <w:rsid w:val="00287E74"/>
    <w:rsid w:val="002A26DF"/>
    <w:rsid w:val="002C31B3"/>
    <w:rsid w:val="002C666F"/>
    <w:rsid w:val="002D0ED7"/>
    <w:rsid w:val="002D133A"/>
    <w:rsid w:val="002E0FBD"/>
    <w:rsid w:val="002E2696"/>
    <w:rsid w:val="002E345C"/>
    <w:rsid w:val="002E54F1"/>
    <w:rsid w:val="002E7EA0"/>
    <w:rsid w:val="002F2EAB"/>
    <w:rsid w:val="002F345A"/>
    <w:rsid w:val="003107BF"/>
    <w:rsid w:val="00311C7F"/>
    <w:rsid w:val="00315E71"/>
    <w:rsid w:val="00316099"/>
    <w:rsid w:val="00335213"/>
    <w:rsid w:val="00346419"/>
    <w:rsid w:val="0034672E"/>
    <w:rsid w:val="00346AD3"/>
    <w:rsid w:val="00351289"/>
    <w:rsid w:val="00355A23"/>
    <w:rsid w:val="00356A80"/>
    <w:rsid w:val="00364B45"/>
    <w:rsid w:val="003700B7"/>
    <w:rsid w:val="0037592B"/>
    <w:rsid w:val="0039153C"/>
    <w:rsid w:val="00394FDC"/>
    <w:rsid w:val="00395931"/>
    <w:rsid w:val="003A78C2"/>
    <w:rsid w:val="003B01E7"/>
    <w:rsid w:val="003B0341"/>
    <w:rsid w:val="003B72B1"/>
    <w:rsid w:val="003C1228"/>
    <w:rsid w:val="003C428D"/>
    <w:rsid w:val="003C6FC7"/>
    <w:rsid w:val="003D20B8"/>
    <w:rsid w:val="003D27F1"/>
    <w:rsid w:val="003D693C"/>
    <w:rsid w:val="00404CB7"/>
    <w:rsid w:val="00404DEC"/>
    <w:rsid w:val="004067B5"/>
    <w:rsid w:val="00413505"/>
    <w:rsid w:val="00421A8A"/>
    <w:rsid w:val="0043161F"/>
    <w:rsid w:val="00433D91"/>
    <w:rsid w:val="00440300"/>
    <w:rsid w:val="0046233F"/>
    <w:rsid w:val="004649BD"/>
    <w:rsid w:val="00472FA7"/>
    <w:rsid w:val="004815B5"/>
    <w:rsid w:val="004830FD"/>
    <w:rsid w:val="00485E4C"/>
    <w:rsid w:val="00493D48"/>
    <w:rsid w:val="004A03AD"/>
    <w:rsid w:val="004A08D8"/>
    <w:rsid w:val="004B39BB"/>
    <w:rsid w:val="004B5CE1"/>
    <w:rsid w:val="004C03CD"/>
    <w:rsid w:val="004C35E0"/>
    <w:rsid w:val="004C4FE2"/>
    <w:rsid w:val="004C62C7"/>
    <w:rsid w:val="004D7732"/>
    <w:rsid w:val="004E2FE5"/>
    <w:rsid w:val="004F2EDA"/>
    <w:rsid w:val="004F70E0"/>
    <w:rsid w:val="00500AE4"/>
    <w:rsid w:val="00501030"/>
    <w:rsid w:val="00501A1C"/>
    <w:rsid w:val="005053E2"/>
    <w:rsid w:val="00507D83"/>
    <w:rsid w:val="00515BC4"/>
    <w:rsid w:val="005207DA"/>
    <w:rsid w:val="00526CC2"/>
    <w:rsid w:val="0053566F"/>
    <w:rsid w:val="005403A3"/>
    <w:rsid w:val="00542ADB"/>
    <w:rsid w:val="00546A52"/>
    <w:rsid w:val="00546DC9"/>
    <w:rsid w:val="00556061"/>
    <w:rsid w:val="00557B74"/>
    <w:rsid w:val="00561EDE"/>
    <w:rsid w:val="005719AE"/>
    <w:rsid w:val="00573BDF"/>
    <w:rsid w:val="005772A1"/>
    <w:rsid w:val="0058426E"/>
    <w:rsid w:val="005A45D9"/>
    <w:rsid w:val="005A6BFE"/>
    <w:rsid w:val="005B0782"/>
    <w:rsid w:val="005B2557"/>
    <w:rsid w:val="005B63E7"/>
    <w:rsid w:val="005D04FF"/>
    <w:rsid w:val="005D7067"/>
    <w:rsid w:val="005E199D"/>
    <w:rsid w:val="005E6E60"/>
    <w:rsid w:val="005F65D4"/>
    <w:rsid w:val="005F6DB4"/>
    <w:rsid w:val="00602A3F"/>
    <w:rsid w:val="006052B2"/>
    <w:rsid w:val="00631868"/>
    <w:rsid w:val="006353A4"/>
    <w:rsid w:val="00643449"/>
    <w:rsid w:val="00643E94"/>
    <w:rsid w:val="00646969"/>
    <w:rsid w:val="006513A9"/>
    <w:rsid w:val="00653723"/>
    <w:rsid w:val="006560B8"/>
    <w:rsid w:val="00664864"/>
    <w:rsid w:val="00670DD2"/>
    <w:rsid w:val="0068374D"/>
    <w:rsid w:val="00683CC8"/>
    <w:rsid w:val="00685586"/>
    <w:rsid w:val="00692C34"/>
    <w:rsid w:val="006A007F"/>
    <w:rsid w:val="006A236A"/>
    <w:rsid w:val="006A3C43"/>
    <w:rsid w:val="006A3DFE"/>
    <w:rsid w:val="006A501A"/>
    <w:rsid w:val="006A6380"/>
    <w:rsid w:val="006A7128"/>
    <w:rsid w:val="006B5C0A"/>
    <w:rsid w:val="006B6415"/>
    <w:rsid w:val="006B7F25"/>
    <w:rsid w:val="006C1B57"/>
    <w:rsid w:val="006C4EDB"/>
    <w:rsid w:val="006C7F41"/>
    <w:rsid w:val="006D0EA1"/>
    <w:rsid w:val="006D33E0"/>
    <w:rsid w:val="006D348D"/>
    <w:rsid w:val="006D7C00"/>
    <w:rsid w:val="006E131F"/>
    <w:rsid w:val="006F473F"/>
    <w:rsid w:val="00701905"/>
    <w:rsid w:val="007033B6"/>
    <w:rsid w:val="00705D4E"/>
    <w:rsid w:val="0070602C"/>
    <w:rsid w:val="00722648"/>
    <w:rsid w:val="00724331"/>
    <w:rsid w:val="00733898"/>
    <w:rsid w:val="007342A0"/>
    <w:rsid w:val="00741C03"/>
    <w:rsid w:val="007534CB"/>
    <w:rsid w:val="007746BC"/>
    <w:rsid w:val="00774865"/>
    <w:rsid w:val="00776FAC"/>
    <w:rsid w:val="00780912"/>
    <w:rsid w:val="00780EAB"/>
    <w:rsid w:val="007837C9"/>
    <w:rsid w:val="00786AA9"/>
    <w:rsid w:val="00791B1C"/>
    <w:rsid w:val="0079418C"/>
    <w:rsid w:val="00797348"/>
    <w:rsid w:val="007B1960"/>
    <w:rsid w:val="007B3AE9"/>
    <w:rsid w:val="007B5B8F"/>
    <w:rsid w:val="007B7B3F"/>
    <w:rsid w:val="007C196C"/>
    <w:rsid w:val="007C1D13"/>
    <w:rsid w:val="007C730D"/>
    <w:rsid w:val="007E54AD"/>
    <w:rsid w:val="007E7418"/>
    <w:rsid w:val="007F38D4"/>
    <w:rsid w:val="008031DF"/>
    <w:rsid w:val="0082229B"/>
    <w:rsid w:val="00824DBF"/>
    <w:rsid w:val="008256C2"/>
    <w:rsid w:val="00827E5D"/>
    <w:rsid w:val="0083003F"/>
    <w:rsid w:val="0083314A"/>
    <w:rsid w:val="0083426B"/>
    <w:rsid w:val="00847961"/>
    <w:rsid w:val="008508FB"/>
    <w:rsid w:val="00850A56"/>
    <w:rsid w:val="008554BD"/>
    <w:rsid w:val="00856E1B"/>
    <w:rsid w:val="00860BE0"/>
    <w:rsid w:val="00861D95"/>
    <w:rsid w:val="00864700"/>
    <w:rsid w:val="00866C55"/>
    <w:rsid w:val="00881878"/>
    <w:rsid w:val="00881A88"/>
    <w:rsid w:val="0089034E"/>
    <w:rsid w:val="008974F6"/>
    <w:rsid w:val="008A4EA4"/>
    <w:rsid w:val="008B0270"/>
    <w:rsid w:val="008B1236"/>
    <w:rsid w:val="008B5CF0"/>
    <w:rsid w:val="008C396E"/>
    <w:rsid w:val="008D1D5C"/>
    <w:rsid w:val="008D30A8"/>
    <w:rsid w:val="008D4A30"/>
    <w:rsid w:val="008E4E4E"/>
    <w:rsid w:val="008F0283"/>
    <w:rsid w:val="008F3A73"/>
    <w:rsid w:val="008F6175"/>
    <w:rsid w:val="009026D7"/>
    <w:rsid w:val="00902E82"/>
    <w:rsid w:val="0091064F"/>
    <w:rsid w:val="009153BA"/>
    <w:rsid w:val="0092154C"/>
    <w:rsid w:val="009223B6"/>
    <w:rsid w:val="009236B0"/>
    <w:rsid w:val="00925FC0"/>
    <w:rsid w:val="00930C5A"/>
    <w:rsid w:val="009313B9"/>
    <w:rsid w:val="00934E1C"/>
    <w:rsid w:val="00936984"/>
    <w:rsid w:val="00943E3B"/>
    <w:rsid w:val="00946179"/>
    <w:rsid w:val="00955955"/>
    <w:rsid w:val="00962E47"/>
    <w:rsid w:val="00963AB5"/>
    <w:rsid w:val="0097350D"/>
    <w:rsid w:val="00973772"/>
    <w:rsid w:val="0098255C"/>
    <w:rsid w:val="0098589E"/>
    <w:rsid w:val="009859CE"/>
    <w:rsid w:val="00990C8C"/>
    <w:rsid w:val="0099684D"/>
    <w:rsid w:val="009A021C"/>
    <w:rsid w:val="009A36EA"/>
    <w:rsid w:val="009B5AA5"/>
    <w:rsid w:val="009B7CE1"/>
    <w:rsid w:val="009C03C3"/>
    <w:rsid w:val="009C4425"/>
    <w:rsid w:val="009C709A"/>
    <w:rsid w:val="009F5AA5"/>
    <w:rsid w:val="00A00589"/>
    <w:rsid w:val="00A055E5"/>
    <w:rsid w:val="00A24FA9"/>
    <w:rsid w:val="00A34276"/>
    <w:rsid w:val="00A373D0"/>
    <w:rsid w:val="00A450D8"/>
    <w:rsid w:val="00A46378"/>
    <w:rsid w:val="00A53732"/>
    <w:rsid w:val="00A55A5C"/>
    <w:rsid w:val="00A56066"/>
    <w:rsid w:val="00A56F49"/>
    <w:rsid w:val="00A6738D"/>
    <w:rsid w:val="00A74EEA"/>
    <w:rsid w:val="00A81D10"/>
    <w:rsid w:val="00A83E9E"/>
    <w:rsid w:val="00A87799"/>
    <w:rsid w:val="00A90468"/>
    <w:rsid w:val="00A905A5"/>
    <w:rsid w:val="00A911DD"/>
    <w:rsid w:val="00A93BF3"/>
    <w:rsid w:val="00A94CE0"/>
    <w:rsid w:val="00A95E12"/>
    <w:rsid w:val="00A961B2"/>
    <w:rsid w:val="00AA18A5"/>
    <w:rsid w:val="00AA1D1F"/>
    <w:rsid w:val="00AA38AB"/>
    <w:rsid w:val="00AA4EBE"/>
    <w:rsid w:val="00AB57BA"/>
    <w:rsid w:val="00AC0839"/>
    <w:rsid w:val="00AC3845"/>
    <w:rsid w:val="00AC4378"/>
    <w:rsid w:val="00AD45FD"/>
    <w:rsid w:val="00AD62F2"/>
    <w:rsid w:val="00AD7958"/>
    <w:rsid w:val="00AD7C19"/>
    <w:rsid w:val="00AE1014"/>
    <w:rsid w:val="00AE271F"/>
    <w:rsid w:val="00AF21E3"/>
    <w:rsid w:val="00AF2EC4"/>
    <w:rsid w:val="00AF32D6"/>
    <w:rsid w:val="00AF7280"/>
    <w:rsid w:val="00B01CBC"/>
    <w:rsid w:val="00B062B2"/>
    <w:rsid w:val="00B12157"/>
    <w:rsid w:val="00B36570"/>
    <w:rsid w:val="00B36B9B"/>
    <w:rsid w:val="00B46C2C"/>
    <w:rsid w:val="00B53996"/>
    <w:rsid w:val="00B602E4"/>
    <w:rsid w:val="00B65BDF"/>
    <w:rsid w:val="00B66079"/>
    <w:rsid w:val="00B664C9"/>
    <w:rsid w:val="00B66FEA"/>
    <w:rsid w:val="00B756F1"/>
    <w:rsid w:val="00B77626"/>
    <w:rsid w:val="00B85029"/>
    <w:rsid w:val="00B8799E"/>
    <w:rsid w:val="00BA0D27"/>
    <w:rsid w:val="00BA4F73"/>
    <w:rsid w:val="00BB377B"/>
    <w:rsid w:val="00BB6BB5"/>
    <w:rsid w:val="00BC0AF9"/>
    <w:rsid w:val="00BC63F7"/>
    <w:rsid w:val="00BC7DB4"/>
    <w:rsid w:val="00BD0866"/>
    <w:rsid w:val="00BD4E3B"/>
    <w:rsid w:val="00BE1FDB"/>
    <w:rsid w:val="00BE3BB6"/>
    <w:rsid w:val="00BE62E1"/>
    <w:rsid w:val="00BE6401"/>
    <w:rsid w:val="00BF25CB"/>
    <w:rsid w:val="00BF262A"/>
    <w:rsid w:val="00C13920"/>
    <w:rsid w:val="00C1634E"/>
    <w:rsid w:val="00C2201D"/>
    <w:rsid w:val="00C23AC0"/>
    <w:rsid w:val="00C31AEC"/>
    <w:rsid w:val="00C35A30"/>
    <w:rsid w:val="00C3681F"/>
    <w:rsid w:val="00C41178"/>
    <w:rsid w:val="00C51604"/>
    <w:rsid w:val="00C558D7"/>
    <w:rsid w:val="00C57CED"/>
    <w:rsid w:val="00CA38AD"/>
    <w:rsid w:val="00CB1EA7"/>
    <w:rsid w:val="00CB5871"/>
    <w:rsid w:val="00CB59BE"/>
    <w:rsid w:val="00CB71D5"/>
    <w:rsid w:val="00CB791B"/>
    <w:rsid w:val="00CD51A3"/>
    <w:rsid w:val="00CD7620"/>
    <w:rsid w:val="00CE2881"/>
    <w:rsid w:val="00CF051B"/>
    <w:rsid w:val="00CF5BDE"/>
    <w:rsid w:val="00CF72B6"/>
    <w:rsid w:val="00CF7F75"/>
    <w:rsid w:val="00D02DD8"/>
    <w:rsid w:val="00D04A03"/>
    <w:rsid w:val="00D0606B"/>
    <w:rsid w:val="00D11541"/>
    <w:rsid w:val="00D134E4"/>
    <w:rsid w:val="00D174DF"/>
    <w:rsid w:val="00D26B67"/>
    <w:rsid w:val="00D33A71"/>
    <w:rsid w:val="00D44040"/>
    <w:rsid w:val="00D47591"/>
    <w:rsid w:val="00D50A17"/>
    <w:rsid w:val="00D53427"/>
    <w:rsid w:val="00D60978"/>
    <w:rsid w:val="00D62EBA"/>
    <w:rsid w:val="00D63433"/>
    <w:rsid w:val="00D63FF5"/>
    <w:rsid w:val="00D67C37"/>
    <w:rsid w:val="00D70C0A"/>
    <w:rsid w:val="00D73853"/>
    <w:rsid w:val="00DA2D60"/>
    <w:rsid w:val="00DA3FED"/>
    <w:rsid w:val="00DB7253"/>
    <w:rsid w:val="00DC02FE"/>
    <w:rsid w:val="00DC1A58"/>
    <w:rsid w:val="00DC4A78"/>
    <w:rsid w:val="00DC7BC3"/>
    <w:rsid w:val="00DD0D0C"/>
    <w:rsid w:val="00DD1107"/>
    <w:rsid w:val="00DD5BE0"/>
    <w:rsid w:val="00DD5C45"/>
    <w:rsid w:val="00DD6CBA"/>
    <w:rsid w:val="00DE15EF"/>
    <w:rsid w:val="00DF0DC1"/>
    <w:rsid w:val="00DF3EA6"/>
    <w:rsid w:val="00E00489"/>
    <w:rsid w:val="00E00BA4"/>
    <w:rsid w:val="00E04A1C"/>
    <w:rsid w:val="00E058F1"/>
    <w:rsid w:val="00E10D67"/>
    <w:rsid w:val="00E16C19"/>
    <w:rsid w:val="00E232F1"/>
    <w:rsid w:val="00E26D8E"/>
    <w:rsid w:val="00E35FE8"/>
    <w:rsid w:val="00E44819"/>
    <w:rsid w:val="00E518BF"/>
    <w:rsid w:val="00E5202C"/>
    <w:rsid w:val="00E65738"/>
    <w:rsid w:val="00E74AEC"/>
    <w:rsid w:val="00E75B9E"/>
    <w:rsid w:val="00E81F55"/>
    <w:rsid w:val="00E84A1F"/>
    <w:rsid w:val="00E92C48"/>
    <w:rsid w:val="00EA0BC6"/>
    <w:rsid w:val="00EA0E33"/>
    <w:rsid w:val="00EB3091"/>
    <w:rsid w:val="00EC1390"/>
    <w:rsid w:val="00EC402F"/>
    <w:rsid w:val="00EC48F6"/>
    <w:rsid w:val="00EC4C37"/>
    <w:rsid w:val="00EC4E4B"/>
    <w:rsid w:val="00EC563D"/>
    <w:rsid w:val="00EC6017"/>
    <w:rsid w:val="00ED04C8"/>
    <w:rsid w:val="00ED221F"/>
    <w:rsid w:val="00ED2ABA"/>
    <w:rsid w:val="00ED4430"/>
    <w:rsid w:val="00ED516D"/>
    <w:rsid w:val="00EE7C5D"/>
    <w:rsid w:val="00EE7ECA"/>
    <w:rsid w:val="00EF28B3"/>
    <w:rsid w:val="00EF2D24"/>
    <w:rsid w:val="00F00725"/>
    <w:rsid w:val="00F028E8"/>
    <w:rsid w:val="00F17D7E"/>
    <w:rsid w:val="00F268EF"/>
    <w:rsid w:val="00F3396B"/>
    <w:rsid w:val="00F34410"/>
    <w:rsid w:val="00F409EB"/>
    <w:rsid w:val="00F435DC"/>
    <w:rsid w:val="00F5147F"/>
    <w:rsid w:val="00F51676"/>
    <w:rsid w:val="00F56E15"/>
    <w:rsid w:val="00F576AD"/>
    <w:rsid w:val="00F62EAC"/>
    <w:rsid w:val="00F77381"/>
    <w:rsid w:val="00F81857"/>
    <w:rsid w:val="00F848B6"/>
    <w:rsid w:val="00F8635B"/>
    <w:rsid w:val="00F87E83"/>
    <w:rsid w:val="00F915FF"/>
    <w:rsid w:val="00FB0766"/>
    <w:rsid w:val="00FB2044"/>
    <w:rsid w:val="00FC01EE"/>
    <w:rsid w:val="00FC5CA1"/>
    <w:rsid w:val="00FC73F0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CDB2860"/>
  <w14:defaultImageDpi w14:val="330"/>
  <w15:docId w15:val="{414BE9C1-6C45-4D33-A9DC-41A8C1FD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E3049"/>
  </w:style>
  <w:style w:type="paragraph" w:styleId="Titolo1">
    <w:name w:val="heading 1"/>
    <w:basedOn w:val="Normale"/>
    <w:next w:val="Normale"/>
    <w:link w:val="Titolo1Carattere"/>
    <w:uiPriority w:val="9"/>
    <w:qFormat/>
    <w:rsid w:val="00A81D10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ahoma" w:eastAsia="Times New Roman" w:hAnsi="Tahoma" w:cs="Tahoma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81D1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81D1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845"/>
  </w:style>
  <w:style w:type="paragraph" w:styleId="Pidipagina">
    <w:name w:val="footer"/>
    <w:basedOn w:val="Normale"/>
    <w:link w:val="Pidipagina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84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845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0C726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C7262"/>
  </w:style>
  <w:style w:type="character" w:styleId="Rimandonotaapidipagina">
    <w:name w:val="footnote reference"/>
    <w:basedOn w:val="Carpredefinitoparagrafo"/>
    <w:uiPriority w:val="99"/>
    <w:unhideWhenUsed/>
    <w:rsid w:val="000C7262"/>
    <w:rPr>
      <w:vertAlign w:val="superscript"/>
    </w:rPr>
  </w:style>
  <w:style w:type="paragraph" w:customStyle="1" w:styleId="Paragrafobase">
    <w:name w:val="[Paragrafo base]"/>
    <w:basedOn w:val="Normale"/>
    <w:uiPriority w:val="99"/>
    <w:rsid w:val="006513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394FD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C03C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1D10"/>
    <w:rPr>
      <w:rFonts w:ascii="Tahoma" w:eastAsia="Times New Roman" w:hAnsi="Tahoma" w:cs="Tahoma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81D1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81D10"/>
    <w:rPr>
      <w:rFonts w:ascii="Tahoma" w:eastAsia="Times New Roman" w:hAnsi="Tahoma" w:cs="Tahoma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A81D1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eastAsia="Times New Roman" w:hAnsi="Tahoma" w:cs="Tahoma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81D10"/>
    <w:rPr>
      <w:rFonts w:ascii="Tahoma" w:eastAsia="Times New Roman" w:hAnsi="Tahoma" w:cs="Tahoma"/>
      <w:b/>
      <w:bCs/>
    </w:rPr>
  </w:style>
  <w:style w:type="paragraph" w:styleId="Corpodeltesto3">
    <w:name w:val="Body Text 3"/>
    <w:basedOn w:val="Normale"/>
    <w:link w:val="Corpodeltesto3Carattere"/>
    <w:uiPriority w:val="99"/>
    <w:rsid w:val="00A81D10"/>
    <w:pPr>
      <w:widowControl w:val="0"/>
      <w:overflowPunct w:val="0"/>
      <w:autoSpaceDE w:val="0"/>
      <w:autoSpaceDN w:val="0"/>
      <w:adjustRightInd w:val="0"/>
      <w:ind w:right="-1"/>
      <w:jc w:val="both"/>
      <w:textAlignment w:val="baseline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81D10"/>
    <w:rPr>
      <w:rFonts w:ascii="Arial" w:eastAsia="Times New Roman" w:hAnsi="Arial" w:cs="Arial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rsid w:val="00A81D10"/>
    <w:pPr>
      <w:numPr>
        <w:ilvl w:val="12"/>
      </w:num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81D10"/>
    <w:rPr>
      <w:rFonts w:ascii="Tahoma" w:eastAsia="Times New Roman" w:hAnsi="Tahoma" w:cs="Tahoma"/>
      <w:sz w:val="20"/>
      <w:szCs w:val="20"/>
    </w:rPr>
  </w:style>
  <w:style w:type="table" w:styleId="Grigliatabella">
    <w:name w:val="Table Grid"/>
    <w:basedOn w:val="Tabellanormale"/>
    <w:uiPriority w:val="39"/>
    <w:rsid w:val="00A81D10"/>
    <w:rPr>
      <w:rFonts w:ascii="Times New Roman" w:eastAsia="Times New Roman" w:hAnsi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tat.it/strumenti/definizioni/ate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Logo%20Nuovo\LogoNuovoDISM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E420A2-9F82-40A5-AB6B-D763C41B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LogoNuovoDISMI</Template>
  <TotalTime>225</TotalTime>
  <Pages>4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MORE-service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 Maria MARRA</cp:lastModifiedBy>
  <cp:revision>63</cp:revision>
  <cp:lastPrinted>2024-12-17T11:41:00Z</cp:lastPrinted>
  <dcterms:created xsi:type="dcterms:W3CDTF">2024-06-11T13:44:00Z</dcterms:created>
  <dcterms:modified xsi:type="dcterms:W3CDTF">2025-07-17T12:43:00Z</dcterms:modified>
</cp:coreProperties>
</file>