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8E718" w14:textId="77777777" w:rsidR="00146FED" w:rsidRDefault="00146FED" w:rsidP="0059747E">
      <w:pPr>
        <w:rPr>
          <w:rFonts w:ascii="Arial" w:hAnsi="Arial" w:cs="Arial"/>
          <w:sz w:val="24"/>
        </w:rPr>
      </w:pPr>
    </w:p>
    <w:p w14:paraId="5E2640DC" w14:textId="77777777" w:rsidR="00146FED" w:rsidRDefault="00146FED" w:rsidP="0059747E">
      <w:pPr>
        <w:tabs>
          <w:tab w:val="left" w:pos="4678"/>
        </w:tabs>
        <w:rPr>
          <w:rFonts w:ascii="Arial" w:hAnsi="Arial" w:cs="Arial"/>
          <w:b/>
          <w:i/>
          <w:sz w:val="24"/>
          <w:szCs w:val="24"/>
        </w:rPr>
        <w:sectPr w:rsidR="00146FED" w:rsidSect="00711FFB">
          <w:footerReference w:type="even" r:id="rId8"/>
          <w:footerReference w:type="default" r:id="rId9"/>
          <w:type w:val="continuous"/>
          <w:pgSz w:w="11906" w:h="16838"/>
          <w:pgMar w:top="1417" w:right="1134" w:bottom="1134" w:left="1134" w:header="708" w:footer="708" w:gutter="0"/>
          <w:pgNumType w:start="1"/>
          <w:cols w:space="708"/>
          <w:docGrid w:linePitch="360"/>
        </w:sectPr>
      </w:pPr>
    </w:p>
    <w:p w14:paraId="7C931A26" w14:textId="77777777" w:rsidR="00146FED" w:rsidRDefault="000846C6" w:rsidP="0059747E">
      <w:pPr>
        <w:tabs>
          <w:tab w:val="left" w:pos="4678"/>
        </w:tabs>
        <w:rPr>
          <w:rFonts w:ascii="Arial" w:hAnsi="Arial" w:cs="Arial"/>
          <w:b/>
          <w:i/>
          <w:sz w:val="24"/>
          <w:szCs w:val="24"/>
        </w:rPr>
      </w:pPr>
      <w:r>
        <w:rPr>
          <w:noProof/>
        </w:rPr>
        <w:pict w14:anchorId="012136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49.25pt;height:48.75pt;visibility:visible">
            <v:imagedata r:id="rId10" o:title=""/>
          </v:shape>
        </w:pict>
      </w:r>
    </w:p>
    <w:p w14:paraId="325F2907" w14:textId="77777777" w:rsidR="00146FED" w:rsidRPr="00254704" w:rsidRDefault="00146FED" w:rsidP="0059747E">
      <w:pPr>
        <w:tabs>
          <w:tab w:val="left" w:pos="4678"/>
        </w:tabs>
        <w:rPr>
          <w:rFonts w:ascii="Arial" w:hAnsi="Arial" w:cs="Arial"/>
          <w:b/>
          <w:i/>
          <w:sz w:val="22"/>
          <w:szCs w:val="22"/>
        </w:rPr>
      </w:pPr>
      <w:r w:rsidRPr="00254704">
        <w:rPr>
          <w:rFonts w:ascii="Arial" w:hAnsi="Arial" w:cs="Arial"/>
          <w:b/>
          <w:i/>
          <w:sz w:val="22"/>
          <w:szCs w:val="22"/>
        </w:rPr>
        <w:t>Facoltà di Medicina e Chirurgia</w:t>
      </w:r>
    </w:p>
    <w:p w14:paraId="07B5C9E3" w14:textId="77777777" w:rsidR="00146FED" w:rsidRPr="00254704" w:rsidRDefault="00146FED" w:rsidP="0059747E">
      <w:pPr>
        <w:tabs>
          <w:tab w:val="left" w:pos="4678"/>
        </w:tabs>
        <w:rPr>
          <w:rFonts w:ascii="Arial" w:hAnsi="Arial" w:cs="Arial"/>
          <w:sz w:val="22"/>
          <w:szCs w:val="22"/>
        </w:rPr>
        <w:sectPr w:rsidR="00146FED" w:rsidRPr="00254704" w:rsidSect="00711FFB">
          <w:type w:val="continuous"/>
          <w:pgSz w:w="11906" w:h="16838"/>
          <w:pgMar w:top="1417" w:right="1134" w:bottom="1134" w:left="1134" w:header="708" w:footer="708" w:gutter="0"/>
          <w:pgNumType w:start="1"/>
          <w:cols w:num="2" w:space="708"/>
          <w:docGrid w:linePitch="360"/>
        </w:sectPr>
      </w:pPr>
      <w:r w:rsidRPr="00254704">
        <w:rPr>
          <w:rFonts w:ascii="Arial" w:hAnsi="Arial" w:cs="Arial"/>
          <w:b/>
          <w:i/>
          <w:sz w:val="22"/>
          <w:szCs w:val="22"/>
        </w:rPr>
        <w:t>Il Presidente</w:t>
      </w:r>
    </w:p>
    <w:p w14:paraId="640EC2DC" w14:textId="77777777" w:rsidR="00177BA7" w:rsidRPr="00177BA7" w:rsidRDefault="00177BA7" w:rsidP="00164371">
      <w:pPr>
        <w:tabs>
          <w:tab w:val="left" w:pos="0"/>
          <w:tab w:val="left" w:pos="720"/>
          <w:tab w:val="left" w:pos="4440"/>
        </w:tabs>
        <w:spacing w:line="240" w:lineRule="atLeast"/>
        <w:ind w:right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</w:p>
    <w:p w14:paraId="183A04E0" w14:textId="62BA2C84" w:rsidR="00D55AE3" w:rsidRDefault="00146FED" w:rsidP="00B21E39">
      <w:pPr>
        <w:tabs>
          <w:tab w:val="left" w:pos="0"/>
          <w:tab w:val="left" w:pos="720"/>
          <w:tab w:val="left" w:pos="4440"/>
        </w:tabs>
        <w:spacing w:line="240" w:lineRule="atLeast"/>
        <w:ind w:right="142"/>
        <w:rPr>
          <w:noProof/>
        </w:rPr>
      </w:pPr>
      <w:r w:rsidRPr="008E5871">
        <w:rPr>
          <w:rFonts w:ascii="Arial" w:hAnsi="Arial" w:cs="Arial"/>
          <w:sz w:val="22"/>
          <w:szCs w:val="22"/>
        </w:rPr>
        <w:tab/>
      </w:r>
      <w:r w:rsidR="009C14A6">
        <w:rPr>
          <w:rFonts w:ascii="Arial" w:hAnsi="Arial" w:cs="Arial"/>
          <w:b/>
          <w:bCs/>
          <w:sz w:val="22"/>
          <w:szCs w:val="22"/>
        </w:rPr>
        <w:tab/>
      </w:r>
    </w:p>
    <w:p w14:paraId="41B816FA" w14:textId="77777777" w:rsidR="006967C4" w:rsidRDefault="006967C4" w:rsidP="006967C4">
      <w:pPr>
        <w:ind w:right="-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Pr="0009108D">
        <w:rPr>
          <w:rFonts w:ascii="Arial" w:hAnsi="Arial" w:cs="Arial"/>
          <w:b/>
          <w:bCs/>
        </w:rPr>
        <w:t>abella degli insegnamenti da bandire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   </w:t>
      </w:r>
      <w:r w:rsidRPr="008A04BE">
        <w:rPr>
          <w:rFonts w:ascii="Arial" w:hAnsi="Arial" w:cs="Arial"/>
          <w:b/>
          <w:bCs/>
          <w:sz w:val="22"/>
          <w:szCs w:val="22"/>
        </w:rPr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</w:rPr>
        <w:tab/>
      </w:r>
    </w:p>
    <w:p w14:paraId="4E563C87" w14:textId="77777777" w:rsidR="006967C4" w:rsidRDefault="006967C4" w:rsidP="006967C4">
      <w:pPr>
        <w:ind w:right="-1"/>
        <w:jc w:val="right"/>
        <w:rPr>
          <w:rFonts w:ascii="Arial" w:hAnsi="Arial" w:cs="Arial"/>
          <w:b/>
          <w:bCs/>
          <w:sz w:val="16"/>
          <w:szCs w:val="16"/>
        </w:rPr>
      </w:pPr>
    </w:p>
    <w:p w14:paraId="5D5CDA5D" w14:textId="77777777" w:rsidR="006967C4" w:rsidRPr="00501FB4" w:rsidRDefault="006967C4" w:rsidP="006967C4">
      <w:pPr>
        <w:ind w:right="-1"/>
        <w:jc w:val="right"/>
        <w:rPr>
          <w:rFonts w:ascii="Arial" w:hAnsi="Arial" w:cs="Arial"/>
          <w:b/>
          <w:bCs/>
          <w:sz w:val="16"/>
          <w:szCs w:val="16"/>
        </w:rPr>
      </w:pPr>
    </w:p>
    <w:tbl>
      <w:tblPr>
        <w:tblW w:w="1107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1134"/>
        <w:gridCol w:w="709"/>
        <w:gridCol w:w="1134"/>
        <w:gridCol w:w="850"/>
        <w:gridCol w:w="851"/>
        <w:gridCol w:w="1276"/>
        <w:gridCol w:w="1273"/>
        <w:gridCol w:w="1279"/>
      </w:tblGrid>
      <w:tr w:rsidR="006967C4" w:rsidRPr="00D55AE3" w14:paraId="6E77FBD4" w14:textId="77777777" w:rsidTr="00252970">
        <w:trPr>
          <w:trHeight w:val="547"/>
        </w:trPr>
        <w:tc>
          <w:tcPr>
            <w:tcW w:w="11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1FB06" w14:textId="77777777" w:rsidR="006967C4" w:rsidRPr="00F11ED9" w:rsidRDefault="006967C4" w:rsidP="00F3188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1ED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CORSO DI LAUREA MAGISTRALE IN ODONTOIATRIA E PROTESI DENTARIA</w:t>
            </w:r>
          </w:p>
        </w:tc>
      </w:tr>
      <w:tr w:rsidR="006967C4" w:rsidRPr="00D55AE3" w14:paraId="49576CBC" w14:textId="77777777" w:rsidTr="00252970">
        <w:trPr>
          <w:trHeight w:val="96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4EE61" w14:textId="77777777" w:rsidR="006967C4" w:rsidRPr="00555848" w:rsidRDefault="006967C4" w:rsidP="00F3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8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MODULO / INSEGNAMENTO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9A42E" w14:textId="77777777" w:rsidR="006967C4" w:rsidRPr="00555848" w:rsidRDefault="006967C4" w:rsidP="00F3188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08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GSD (DM 639/2024)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 EX SSD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413E" w14:textId="77777777" w:rsidR="006967C4" w:rsidRPr="00555848" w:rsidRDefault="006967C4" w:rsidP="00F3188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58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ANNO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FBAC5" w14:textId="77777777" w:rsidR="006967C4" w:rsidRPr="00555848" w:rsidRDefault="006967C4" w:rsidP="00F3188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58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PERIODO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CE9D6" w14:textId="77777777" w:rsidR="006967C4" w:rsidRPr="00555848" w:rsidRDefault="006967C4" w:rsidP="00F3188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58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CFU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- ORE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3A184" w14:textId="77777777" w:rsidR="006967C4" w:rsidRPr="00555848" w:rsidRDefault="006967C4" w:rsidP="00F3188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58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TAF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81893" w14:textId="77777777" w:rsidR="006967C4" w:rsidRPr="00555848" w:rsidRDefault="006967C4" w:rsidP="00F3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8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COMPENSO A CARICO BUDGET FACOLTA'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38E28" w14:textId="77777777" w:rsidR="006967C4" w:rsidRPr="00555848" w:rsidRDefault="006967C4" w:rsidP="00F3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8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COMPENSO LIBERI PROFESS. </w:t>
            </w:r>
            <w:r w:rsidRPr="00555848">
              <w:rPr>
                <w:rFonts w:ascii="Arial" w:hAnsi="Arial" w:cs="Arial"/>
                <w:color w:val="000000"/>
                <w:sz w:val="18"/>
                <w:szCs w:val="18"/>
              </w:rPr>
              <w:t>(c/Partita Iva)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14456" w14:textId="77777777" w:rsidR="006967C4" w:rsidRPr="00555848" w:rsidRDefault="006967C4" w:rsidP="00F3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8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COMPENSO COLLABOR. OCCASION.</w:t>
            </w:r>
          </w:p>
        </w:tc>
      </w:tr>
      <w:tr w:rsidR="00252970" w:rsidRPr="00D55AE3" w14:paraId="60575CCC" w14:textId="77777777" w:rsidTr="00252970">
        <w:trPr>
          <w:trHeight w:val="1354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C3EAD" w14:textId="577841C2" w:rsidR="00252970" w:rsidRPr="00252970" w:rsidRDefault="00252970" w:rsidP="0025297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Igiene Generale ed Applicata B</w:t>
            </w: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 xml:space="preserve"> / Microbiologia e Igiene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AE08C" w14:textId="7337993A" w:rsidR="00252970" w:rsidRPr="00252970" w:rsidRDefault="00252970" w:rsidP="0025297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MEDS-24/B</w:t>
            </w:r>
          </w:p>
          <w:p w14:paraId="274D37C7" w14:textId="77777777" w:rsidR="00252970" w:rsidRPr="00252970" w:rsidRDefault="00252970" w:rsidP="0025297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6FD6C75" w14:textId="2125196D" w:rsidR="00252970" w:rsidRPr="00252970" w:rsidRDefault="00252970" w:rsidP="0025297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MED/42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96DB" w14:textId="514E3A75" w:rsidR="00252970" w:rsidRPr="00252970" w:rsidRDefault="00252970" w:rsidP="0025297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5F492" w14:textId="54BD3A15" w:rsidR="00252970" w:rsidRPr="00252970" w:rsidRDefault="00252970" w:rsidP="0025297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02.03 - 29.05.26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47AE7" w14:textId="7A6A1AFB" w:rsidR="00252970" w:rsidRPr="00252970" w:rsidRDefault="00252970" w:rsidP="0025297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1= 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BD60B" w14:textId="539A09D7" w:rsidR="00252970" w:rsidRPr="00252970" w:rsidRDefault="00252970" w:rsidP="0025297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F-</w:t>
            </w:r>
            <w:proofErr w:type="spellStart"/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obblig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F5403" w14:textId="57786448" w:rsidR="00252970" w:rsidRPr="00252970" w:rsidRDefault="00252970" w:rsidP="0025297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780,96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6E622" w14:textId="40ABFC91" w:rsidR="00252970" w:rsidRPr="00252970" w:rsidRDefault="00252970" w:rsidP="0025297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78789" w14:textId="21051B6C" w:rsidR="00252970" w:rsidRPr="00252970" w:rsidRDefault="00252970" w:rsidP="0025297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729,84</w:t>
            </w:r>
          </w:p>
        </w:tc>
      </w:tr>
      <w:tr w:rsidR="006967C4" w:rsidRPr="00D55AE3" w14:paraId="3CB41D43" w14:textId="77777777" w:rsidTr="00252970">
        <w:trPr>
          <w:trHeight w:val="127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34BCD" w14:textId="7039632E" w:rsidR="006967C4" w:rsidRPr="00252970" w:rsidRDefault="006967C4" w:rsidP="00F318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 xml:space="preserve">Protesi Dentaria I / </w:t>
            </w:r>
          </w:p>
          <w:p w14:paraId="45AFD9B4" w14:textId="649ED624" w:rsidR="006967C4" w:rsidRPr="00252970" w:rsidRDefault="006967C4" w:rsidP="00F318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Protesi Dentaria 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FAD41" w14:textId="77777777" w:rsidR="006967C4" w:rsidRPr="00252970" w:rsidRDefault="006967C4" w:rsidP="00F318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MEDS-16/A</w:t>
            </w:r>
          </w:p>
          <w:p w14:paraId="53E64871" w14:textId="77777777" w:rsidR="006967C4" w:rsidRPr="00252970" w:rsidRDefault="006967C4" w:rsidP="00F318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475E8DF" w14:textId="77777777" w:rsidR="006967C4" w:rsidRPr="00252970" w:rsidRDefault="006967C4" w:rsidP="00F318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MED/28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9A56" w14:textId="3C8A1BCA" w:rsidR="006967C4" w:rsidRPr="00252970" w:rsidRDefault="000846C6" w:rsidP="00F318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="006967C4" w:rsidRPr="00252970">
              <w:rPr>
                <w:rFonts w:ascii="Arial" w:hAnsi="Arial" w:cs="Arial"/>
                <w:color w:val="000000"/>
                <w:sz w:val="24"/>
                <w:szCs w:val="24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4C197" w14:textId="7A8E4A46" w:rsidR="006967C4" w:rsidRPr="00252970" w:rsidRDefault="000846C6" w:rsidP="00F318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02.03 - 29.05.26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38A82" w14:textId="77777777" w:rsidR="006967C4" w:rsidRPr="00252970" w:rsidRDefault="006967C4" w:rsidP="00F318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1= 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57019" w14:textId="77777777" w:rsidR="006967C4" w:rsidRPr="00252970" w:rsidRDefault="006967C4" w:rsidP="00F318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F-</w:t>
            </w:r>
            <w:proofErr w:type="spellStart"/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obblig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A44E1" w14:textId="77777777" w:rsidR="006967C4" w:rsidRPr="00252970" w:rsidRDefault="006967C4" w:rsidP="00F318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780,96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11E64" w14:textId="77777777" w:rsidR="006967C4" w:rsidRPr="00252970" w:rsidRDefault="006967C4" w:rsidP="00F318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7B414" w14:textId="77777777" w:rsidR="006967C4" w:rsidRPr="00252970" w:rsidRDefault="006967C4" w:rsidP="00F318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729,84</w:t>
            </w:r>
          </w:p>
        </w:tc>
      </w:tr>
      <w:tr w:rsidR="006967C4" w:rsidRPr="00D55AE3" w14:paraId="0E208D63" w14:textId="77777777" w:rsidTr="00252970">
        <w:trPr>
          <w:trHeight w:val="140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35D71" w14:textId="21852D61" w:rsidR="006967C4" w:rsidRPr="00252970" w:rsidRDefault="000846C6" w:rsidP="00F318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Implantoprotesi</w:t>
            </w:r>
            <w:proofErr w:type="spellEnd"/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 xml:space="preserve"> 2 / </w:t>
            </w:r>
            <w:proofErr w:type="spellStart"/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Implantoprotesi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B4B602" w14:textId="77777777" w:rsidR="006967C4" w:rsidRPr="00252970" w:rsidRDefault="006967C4" w:rsidP="00F318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MEDS-16/A</w:t>
            </w:r>
          </w:p>
          <w:p w14:paraId="7EB72B29" w14:textId="77777777" w:rsidR="006967C4" w:rsidRPr="00252970" w:rsidRDefault="006967C4" w:rsidP="00F318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3FFCC30" w14:textId="77777777" w:rsidR="006967C4" w:rsidRPr="00252970" w:rsidRDefault="006967C4" w:rsidP="00F318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MED/28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936DD" w14:textId="0D2A94BE" w:rsidR="006967C4" w:rsidRPr="00252970" w:rsidRDefault="006967C4" w:rsidP="00F318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D0A23D" w14:textId="2BEE0D8A" w:rsidR="006967C4" w:rsidRPr="00252970" w:rsidRDefault="000846C6" w:rsidP="00F318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02.03 - 29.05.26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CCD49" w14:textId="77777777" w:rsidR="006967C4" w:rsidRPr="00252970" w:rsidRDefault="006967C4" w:rsidP="00F318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1= 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C3C2B" w14:textId="77777777" w:rsidR="006967C4" w:rsidRPr="00252970" w:rsidRDefault="006967C4" w:rsidP="00F318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F-</w:t>
            </w:r>
            <w:proofErr w:type="spellStart"/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obblig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CFE82" w14:textId="77777777" w:rsidR="006967C4" w:rsidRPr="00252970" w:rsidRDefault="006967C4" w:rsidP="00F318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780,96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CA69A" w14:textId="77777777" w:rsidR="006967C4" w:rsidRPr="00252970" w:rsidRDefault="006967C4" w:rsidP="00F318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058EF" w14:textId="77777777" w:rsidR="006967C4" w:rsidRPr="00252970" w:rsidRDefault="006967C4" w:rsidP="00F318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729,84</w:t>
            </w:r>
          </w:p>
        </w:tc>
      </w:tr>
      <w:tr w:rsidR="006967C4" w:rsidRPr="00D55AE3" w14:paraId="0A3C94B2" w14:textId="77777777" w:rsidTr="00252970">
        <w:trPr>
          <w:trHeight w:val="551"/>
        </w:trPr>
        <w:tc>
          <w:tcPr>
            <w:tcW w:w="11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A3F55" w14:textId="77777777" w:rsidR="006967C4" w:rsidRPr="00C6616A" w:rsidRDefault="006967C4" w:rsidP="00F3188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16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CORSO DI LAUREA IN IGIENE DENTALE</w:t>
            </w:r>
          </w:p>
        </w:tc>
      </w:tr>
      <w:tr w:rsidR="006967C4" w:rsidRPr="00D55AE3" w14:paraId="51B80AFA" w14:textId="77777777" w:rsidTr="00252970">
        <w:trPr>
          <w:trHeight w:val="127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12B08" w14:textId="77777777" w:rsidR="006967C4" w:rsidRPr="00252970" w:rsidRDefault="006967C4" w:rsidP="00F318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 xml:space="preserve">Tirocinio                              MODULO A / </w:t>
            </w:r>
          </w:p>
          <w:p w14:paraId="007CBEDB" w14:textId="77777777" w:rsidR="006967C4" w:rsidRPr="00252970" w:rsidRDefault="006967C4" w:rsidP="00F318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 xml:space="preserve">Prova di Tirocinio                           </w:t>
            </w:r>
            <w:proofErr w:type="gramStart"/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3°</w:t>
            </w:r>
            <w:proofErr w:type="gramEnd"/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 xml:space="preserve"> anno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28F14" w14:textId="77777777" w:rsidR="006967C4" w:rsidRPr="00252970" w:rsidRDefault="006967C4" w:rsidP="00F318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MEDS-26/C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E2F5" w14:textId="77777777" w:rsidR="006967C4" w:rsidRPr="00252970" w:rsidRDefault="006967C4" w:rsidP="00F318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ABD81" w14:textId="77777777" w:rsidR="006967C4" w:rsidRPr="00252970" w:rsidRDefault="006967C4" w:rsidP="00F318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01.10.25 –</w:t>
            </w:r>
          </w:p>
          <w:p w14:paraId="0A84B1F1" w14:textId="77777777" w:rsidR="006967C4" w:rsidRPr="00252970" w:rsidRDefault="006967C4" w:rsidP="00F318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29.05.26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B273F" w14:textId="77777777" w:rsidR="006967C4" w:rsidRPr="00252970" w:rsidRDefault="006967C4" w:rsidP="00F318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1= 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D5450" w14:textId="77777777" w:rsidR="006967C4" w:rsidRPr="00252970" w:rsidRDefault="006967C4" w:rsidP="00F318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82BED" w14:textId="77777777" w:rsidR="006967C4" w:rsidRPr="00252970" w:rsidRDefault="006967C4" w:rsidP="00F318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813,5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9D2AD" w14:textId="77777777" w:rsidR="006967C4" w:rsidRPr="00252970" w:rsidRDefault="006967C4" w:rsidP="00F318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41DCC" w14:textId="77777777" w:rsidR="006967C4" w:rsidRPr="00252970" w:rsidRDefault="006967C4" w:rsidP="00F318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970">
              <w:rPr>
                <w:rFonts w:ascii="Arial" w:hAnsi="Arial" w:cs="Arial"/>
                <w:color w:val="000000"/>
                <w:sz w:val="24"/>
                <w:szCs w:val="24"/>
              </w:rPr>
              <w:t>760,25</w:t>
            </w:r>
          </w:p>
        </w:tc>
      </w:tr>
    </w:tbl>
    <w:p w14:paraId="1C89FA01" w14:textId="77777777" w:rsidR="006967C4" w:rsidRPr="0054035B" w:rsidRDefault="006967C4" w:rsidP="006967C4">
      <w:pPr>
        <w:ind w:left="1416" w:right="-1" w:firstLine="540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448C264" w14:textId="27047349" w:rsidR="006967C4" w:rsidRDefault="006967C4" w:rsidP="006967C4">
      <w:pPr>
        <w:ind w:left="1416" w:right="-1" w:hanging="141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*PER ODONTOIATRIA:</w:t>
      </w:r>
      <w:r>
        <w:rPr>
          <w:rFonts w:ascii="Arial" w:hAnsi="Arial" w:cs="Arial"/>
          <w:b/>
          <w:bCs/>
          <w:sz w:val="22"/>
          <w:szCs w:val="22"/>
        </w:rPr>
        <w:tab/>
        <w:t>TAF F(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obblig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.) = </w:t>
      </w:r>
      <w:r w:rsidR="00252970">
        <w:rPr>
          <w:rFonts w:ascii="Arial" w:hAnsi="Arial" w:cs="Arial"/>
          <w:b/>
          <w:bCs/>
          <w:sz w:val="22"/>
          <w:szCs w:val="22"/>
        </w:rPr>
        <w:t xml:space="preserve">Laboratorio o </w:t>
      </w:r>
      <w:r>
        <w:rPr>
          <w:rFonts w:ascii="Arial" w:hAnsi="Arial" w:cs="Arial"/>
          <w:b/>
          <w:bCs/>
          <w:sz w:val="22"/>
          <w:szCs w:val="22"/>
        </w:rPr>
        <w:t>Tirocinio clinico o preclinico</w:t>
      </w:r>
    </w:p>
    <w:p w14:paraId="265661DA" w14:textId="77777777" w:rsidR="006967C4" w:rsidRDefault="006967C4" w:rsidP="006967C4">
      <w:pPr>
        <w:ind w:left="2124" w:right="-1" w:firstLine="708"/>
        <w:rPr>
          <w:rFonts w:ascii="Arial" w:hAnsi="Arial" w:cs="Arial"/>
          <w:b/>
          <w:bCs/>
          <w:sz w:val="22"/>
          <w:szCs w:val="22"/>
        </w:rPr>
      </w:pPr>
    </w:p>
    <w:p w14:paraId="5AF4B4D8" w14:textId="77777777" w:rsidR="006967C4" w:rsidRPr="001D73B5" w:rsidRDefault="006967C4" w:rsidP="006967C4">
      <w:pPr>
        <w:ind w:left="1416" w:right="-1" w:hanging="1416"/>
        <w:rPr>
          <w:rFonts w:ascii="Arial" w:hAnsi="Arial" w:cs="Arial"/>
          <w:b/>
          <w:bCs/>
          <w:sz w:val="22"/>
          <w:szCs w:val="22"/>
        </w:rPr>
      </w:pPr>
    </w:p>
    <w:p w14:paraId="62FF75F3" w14:textId="77777777" w:rsidR="00E55852" w:rsidRDefault="00E55852" w:rsidP="006967C4">
      <w:pPr>
        <w:ind w:right="-1"/>
        <w:rPr>
          <w:rFonts w:ascii="Arial" w:hAnsi="Arial" w:cs="Arial"/>
          <w:b/>
          <w:sz w:val="22"/>
          <w:szCs w:val="22"/>
        </w:rPr>
      </w:pPr>
    </w:p>
    <w:sectPr w:rsidR="00E55852" w:rsidSect="006639B3">
      <w:footerReference w:type="default" r:id="rId11"/>
      <w:type w:val="continuous"/>
      <w:pgSz w:w="11906" w:h="16838"/>
      <w:pgMar w:top="567" w:right="567" w:bottom="1134" w:left="567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8366B" w14:textId="77777777" w:rsidR="0085008D" w:rsidRDefault="0085008D">
      <w:r>
        <w:separator/>
      </w:r>
    </w:p>
  </w:endnote>
  <w:endnote w:type="continuationSeparator" w:id="0">
    <w:p w14:paraId="2D4D7FF0" w14:textId="77777777" w:rsidR="0085008D" w:rsidRDefault="0085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43261" w14:textId="77777777" w:rsidR="0085008D" w:rsidRDefault="0085008D" w:rsidP="00711FF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30D9D0A" w14:textId="77777777" w:rsidR="0085008D" w:rsidRDefault="0085008D" w:rsidP="00711FF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304A" w14:textId="77777777" w:rsidR="0085008D" w:rsidRDefault="0085008D" w:rsidP="00711FF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A02DB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1A3582E" w14:textId="77777777" w:rsidR="0085008D" w:rsidRDefault="0085008D" w:rsidP="00711FFB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FEB98" w14:textId="77777777" w:rsidR="00797D10" w:rsidRDefault="00797D1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8A02DB">
      <w:rPr>
        <w:noProof/>
      </w:rPr>
      <w:t>2</w:t>
    </w:r>
    <w:r>
      <w:fldChar w:fldCharType="end"/>
    </w:r>
  </w:p>
  <w:p w14:paraId="2E6DF019" w14:textId="77777777" w:rsidR="0085008D" w:rsidRDefault="008500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83BAE" w14:textId="77777777" w:rsidR="0085008D" w:rsidRDefault="0085008D">
      <w:r>
        <w:separator/>
      </w:r>
    </w:p>
  </w:footnote>
  <w:footnote w:type="continuationSeparator" w:id="0">
    <w:p w14:paraId="6FF22C41" w14:textId="77777777" w:rsidR="0085008D" w:rsidRDefault="00850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7E18"/>
    <w:multiLevelType w:val="hybridMultilevel"/>
    <w:tmpl w:val="843463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55217C"/>
    <w:multiLevelType w:val="multilevel"/>
    <w:tmpl w:val="49522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09E9668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571DDC"/>
    <w:multiLevelType w:val="hybridMultilevel"/>
    <w:tmpl w:val="58E857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44220"/>
    <w:multiLevelType w:val="hybridMultilevel"/>
    <w:tmpl w:val="719ABE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830EF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9314A5"/>
    <w:multiLevelType w:val="hybridMultilevel"/>
    <w:tmpl w:val="851E3F9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6918D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605591A"/>
    <w:multiLevelType w:val="hybridMultilevel"/>
    <w:tmpl w:val="2182D0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834A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4A27AF"/>
    <w:multiLevelType w:val="hybridMultilevel"/>
    <w:tmpl w:val="3594C7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C72B7"/>
    <w:multiLevelType w:val="hybridMultilevel"/>
    <w:tmpl w:val="94D065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965734"/>
    <w:multiLevelType w:val="hybridMultilevel"/>
    <w:tmpl w:val="067C01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FE6DF7"/>
    <w:multiLevelType w:val="hybridMultilevel"/>
    <w:tmpl w:val="0C30FCE6"/>
    <w:lvl w:ilvl="0" w:tplc="9898894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strike w:val="0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7C21A0"/>
    <w:multiLevelType w:val="hybridMultilevel"/>
    <w:tmpl w:val="5DEED4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9B90401"/>
    <w:multiLevelType w:val="hybridMultilevel"/>
    <w:tmpl w:val="541C0E24"/>
    <w:lvl w:ilvl="0" w:tplc="BC105F12">
      <w:start w:val="1"/>
      <w:numFmt w:val="lowerLetter"/>
      <w:lvlText w:val="%1."/>
      <w:lvlJc w:val="left"/>
      <w:pPr>
        <w:ind w:left="1130" w:hanging="705"/>
      </w:pPr>
      <w:rPr>
        <w:rFonts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6" w15:restartNumberingAfterBreak="0">
    <w:nsid w:val="4EFC5875"/>
    <w:multiLevelType w:val="hybridMultilevel"/>
    <w:tmpl w:val="AB9884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5833D7E"/>
    <w:multiLevelType w:val="hybridMultilevel"/>
    <w:tmpl w:val="C0225060"/>
    <w:lvl w:ilvl="0" w:tplc="4AE48CB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6E3173B"/>
    <w:multiLevelType w:val="hybridMultilevel"/>
    <w:tmpl w:val="AA4A5B34"/>
    <w:lvl w:ilvl="0" w:tplc="B4325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83250EE"/>
    <w:multiLevelType w:val="hybridMultilevel"/>
    <w:tmpl w:val="21B0DE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B710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CD947F9"/>
    <w:multiLevelType w:val="hybridMultilevel"/>
    <w:tmpl w:val="9E56C3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5A94EE2"/>
    <w:multiLevelType w:val="hybridMultilevel"/>
    <w:tmpl w:val="153CF7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CFC58DA"/>
    <w:multiLevelType w:val="hybridMultilevel"/>
    <w:tmpl w:val="5AEA5850"/>
    <w:lvl w:ilvl="0" w:tplc="71CE63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17FAC"/>
    <w:multiLevelType w:val="hybridMultilevel"/>
    <w:tmpl w:val="58924066"/>
    <w:lvl w:ilvl="0" w:tplc="75C47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F74451"/>
    <w:multiLevelType w:val="hybridMultilevel"/>
    <w:tmpl w:val="3E12C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12447"/>
    <w:multiLevelType w:val="hybridMultilevel"/>
    <w:tmpl w:val="FF4E12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3143C"/>
    <w:multiLevelType w:val="hybridMultilevel"/>
    <w:tmpl w:val="0B867F0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30159553">
    <w:abstractNumId w:val="27"/>
  </w:num>
  <w:num w:numId="2" w16cid:durableId="1907451035">
    <w:abstractNumId w:val="1"/>
  </w:num>
  <w:num w:numId="3" w16cid:durableId="978610803">
    <w:abstractNumId w:val="21"/>
  </w:num>
  <w:num w:numId="4" w16cid:durableId="1729524018">
    <w:abstractNumId w:val="0"/>
  </w:num>
  <w:num w:numId="5" w16cid:durableId="464011760">
    <w:abstractNumId w:val="22"/>
  </w:num>
  <w:num w:numId="6" w16cid:durableId="682320126">
    <w:abstractNumId w:val="6"/>
  </w:num>
  <w:num w:numId="7" w16cid:durableId="1725251075">
    <w:abstractNumId w:val="11"/>
  </w:num>
  <w:num w:numId="8" w16cid:durableId="1557159595">
    <w:abstractNumId w:val="18"/>
  </w:num>
  <w:num w:numId="9" w16cid:durableId="443692716">
    <w:abstractNumId w:val="16"/>
  </w:num>
  <w:num w:numId="10" w16cid:durableId="311375372">
    <w:abstractNumId w:val="12"/>
  </w:num>
  <w:num w:numId="11" w16cid:durableId="1567646944">
    <w:abstractNumId w:val="4"/>
  </w:num>
  <w:num w:numId="12" w16cid:durableId="925112148">
    <w:abstractNumId w:val="8"/>
  </w:num>
  <w:num w:numId="13" w16cid:durableId="1083262511">
    <w:abstractNumId w:val="25"/>
  </w:num>
  <w:num w:numId="14" w16cid:durableId="265773825">
    <w:abstractNumId w:val="23"/>
  </w:num>
  <w:num w:numId="15" w16cid:durableId="336082015">
    <w:abstractNumId w:val="3"/>
  </w:num>
  <w:num w:numId="16" w16cid:durableId="1511523738">
    <w:abstractNumId w:val="26"/>
  </w:num>
  <w:num w:numId="17" w16cid:durableId="2085445270">
    <w:abstractNumId w:val="10"/>
  </w:num>
  <w:num w:numId="18" w16cid:durableId="136461320">
    <w:abstractNumId w:val="19"/>
  </w:num>
  <w:num w:numId="19" w16cid:durableId="2734379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30664518">
    <w:abstractNumId w:val="9"/>
  </w:num>
  <w:num w:numId="21" w16cid:durableId="1057120388">
    <w:abstractNumId w:val="5"/>
  </w:num>
  <w:num w:numId="22" w16cid:durableId="1096755870">
    <w:abstractNumId w:val="2"/>
  </w:num>
  <w:num w:numId="23" w16cid:durableId="1758599558">
    <w:abstractNumId w:val="20"/>
  </w:num>
  <w:num w:numId="24" w16cid:durableId="1848326922">
    <w:abstractNumId w:val="7"/>
  </w:num>
  <w:num w:numId="25" w16cid:durableId="15180416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927839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9063726">
    <w:abstractNumId w:val="9"/>
  </w:num>
  <w:num w:numId="28" w16cid:durableId="728380749">
    <w:abstractNumId w:val="5"/>
  </w:num>
  <w:num w:numId="29" w16cid:durableId="1083335234">
    <w:abstractNumId w:val="2"/>
  </w:num>
  <w:num w:numId="30" w16cid:durableId="1547989535">
    <w:abstractNumId w:val="20"/>
  </w:num>
  <w:num w:numId="31" w16cid:durableId="1382053055">
    <w:abstractNumId w:val="7"/>
  </w:num>
  <w:num w:numId="32" w16cid:durableId="68466835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88313153">
    <w:abstractNumId w:val="15"/>
  </w:num>
  <w:num w:numId="34" w16cid:durableId="20597421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14820153">
    <w:abstractNumId w:val="13"/>
  </w:num>
  <w:num w:numId="36" w16cid:durableId="50830199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87E33"/>
    <w:rsid w:val="000002E3"/>
    <w:rsid w:val="0000147F"/>
    <w:rsid w:val="0000239C"/>
    <w:rsid w:val="0000566B"/>
    <w:rsid w:val="00011124"/>
    <w:rsid w:val="0001769D"/>
    <w:rsid w:val="000222F0"/>
    <w:rsid w:val="00022DF0"/>
    <w:rsid w:val="00026B0B"/>
    <w:rsid w:val="00027340"/>
    <w:rsid w:val="00032F47"/>
    <w:rsid w:val="000362C1"/>
    <w:rsid w:val="00036AE8"/>
    <w:rsid w:val="000400BE"/>
    <w:rsid w:val="0004141E"/>
    <w:rsid w:val="0004217F"/>
    <w:rsid w:val="00043169"/>
    <w:rsid w:val="000441E4"/>
    <w:rsid w:val="00050AF7"/>
    <w:rsid w:val="000530A4"/>
    <w:rsid w:val="00055ABD"/>
    <w:rsid w:val="00057E44"/>
    <w:rsid w:val="00060C31"/>
    <w:rsid w:val="00063774"/>
    <w:rsid w:val="00065011"/>
    <w:rsid w:val="00071C99"/>
    <w:rsid w:val="00075853"/>
    <w:rsid w:val="00076EB0"/>
    <w:rsid w:val="0008212B"/>
    <w:rsid w:val="000846C6"/>
    <w:rsid w:val="00087179"/>
    <w:rsid w:val="000906C4"/>
    <w:rsid w:val="0009108D"/>
    <w:rsid w:val="00094D2B"/>
    <w:rsid w:val="000A36EA"/>
    <w:rsid w:val="000B04E4"/>
    <w:rsid w:val="000B331A"/>
    <w:rsid w:val="000B76A5"/>
    <w:rsid w:val="000D085D"/>
    <w:rsid w:val="000D416F"/>
    <w:rsid w:val="000D6DC8"/>
    <w:rsid w:val="000D6DEA"/>
    <w:rsid w:val="000D7852"/>
    <w:rsid w:val="000D7ECA"/>
    <w:rsid w:val="000E1820"/>
    <w:rsid w:val="000F03A4"/>
    <w:rsid w:val="000F21E5"/>
    <w:rsid w:val="000F3F45"/>
    <w:rsid w:val="000F5E09"/>
    <w:rsid w:val="000F6430"/>
    <w:rsid w:val="000F7B34"/>
    <w:rsid w:val="000F7BE1"/>
    <w:rsid w:val="001102FB"/>
    <w:rsid w:val="0011222E"/>
    <w:rsid w:val="00113F29"/>
    <w:rsid w:val="001152B1"/>
    <w:rsid w:val="001244C2"/>
    <w:rsid w:val="001306F7"/>
    <w:rsid w:val="00131F1B"/>
    <w:rsid w:val="00137933"/>
    <w:rsid w:val="00146FED"/>
    <w:rsid w:val="00147CE3"/>
    <w:rsid w:val="00150D01"/>
    <w:rsid w:val="00151513"/>
    <w:rsid w:val="00152733"/>
    <w:rsid w:val="001546BB"/>
    <w:rsid w:val="00161B49"/>
    <w:rsid w:val="001623FA"/>
    <w:rsid w:val="00164371"/>
    <w:rsid w:val="001670A1"/>
    <w:rsid w:val="00171807"/>
    <w:rsid w:val="00173A32"/>
    <w:rsid w:val="001762A8"/>
    <w:rsid w:val="00177BA7"/>
    <w:rsid w:val="001806D8"/>
    <w:rsid w:val="00182B48"/>
    <w:rsid w:val="00185018"/>
    <w:rsid w:val="00186ABE"/>
    <w:rsid w:val="00190B58"/>
    <w:rsid w:val="0019120E"/>
    <w:rsid w:val="001936CD"/>
    <w:rsid w:val="001A1F2B"/>
    <w:rsid w:val="001A2BCC"/>
    <w:rsid w:val="001A35F9"/>
    <w:rsid w:val="001A571F"/>
    <w:rsid w:val="001A74C9"/>
    <w:rsid w:val="001B34B4"/>
    <w:rsid w:val="001B4CF0"/>
    <w:rsid w:val="001B512E"/>
    <w:rsid w:val="001B5619"/>
    <w:rsid w:val="001B6D21"/>
    <w:rsid w:val="001C1A1F"/>
    <w:rsid w:val="001D1564"/>
    <w:rsid w:val="001D563A"/>
    <w:rsid w:val="001D73B5"/>
    <w:rsid w:val="001E1115"/>
    <w:rsid w:val="001E4C6F"/>
    <w:rsid w:val="001E7073"/>
    <w:rsid w:val="001F1E3F"/>
    <w:rsid w:val="001F2885"/>
    <w:rsid w:val="001F2A54"/>
    <w:rsid w:val="001F72BF"/>
    <w:rsid w:val="002229E1"/>
    <w:rsid w:val="00225E1A"/>
    <w:rsid w:val="0023009D"/>
    <w:rsid w:val="00232636"/>
    <w:rsid w:val="00234E84"/>
    <w:rsid w:val="002405C8"/>
    <w:rsid w:val="00240E35"/>
    <w:rsid w:val="00243BB0"/>
    <w:rsid w:val="0025007A"/>
    <w:rsid w:val="00252970"/>
    <w:rsid w:val="00252F8A"/>
    <w:rsid w:val="002538B3"/>
    <w:rsid w:val="00254704"/>
    <w:rsid w:val="0026137D"/>
    <w:rsid w:val="0026578D"/>
    <w:rsid w:val="00272E10"/>
    <w:rsid w:val="00284A87"/>
    <w:rsid w:val="00287D79"/>
    <w:rsid w:val="002935C4"/>
    <w:rsid w:val="002A5DBC"/>
    <w:rsid w:val="002B0110"/>
    <w:rsid w:val="002B1130"/>
    <w:rsid w:val="002C7F4E"/>
    <w:rsid w:val="002D3841"/>
    <w:rsid w:val="002D495A"/>
    <w:rsid w:val="002E5E5E"/>
    <w:rsid w:val="002E6968"/>
    <w:rsid w:val="002E6A6B"/>
    <w:rsid w:val="002F57EB"/>
    <w:rsid w:val="002F67E4"/>
    <w:rsid w:val="00300885"/>
    <w:rsid w:val="0031405A"/>
    <w:rsid w:val="00314973"/>
    <w:rsid w:val="00324CBB"/>
    <w:rsid w:val="00325DCF"/>
    <w:rsid w:val="00333502"/>
    <w:rsid w:val="00340306"/>
    <w:rsid w:val="00343966"/>
    <w:rsid w:val="00345592"/>
    <w:rsid w:val="00347314"/>
    <w:rsid w:val="00351E6B"/>
    <w:rsid w:val="00355244"/>
    <w:rsid w:val="003578A8"/>
    <w:rsid w:val="00357DB6"/>
    <w:rsid w:val="003608FD"/>
    <w:rsid w:val="0036376B"/>
    <w:rsid w:val="0036735B"/>
    <w:rsid w:val="0037458D"/>
    <w:rsid w:val="00374C7C"/>
    <w:rsid w:val="003764DC"/>
    <w:rsid w:val="00383646"/>
    <w:rsid w:val="0038590C"/>
    <w:rsid w:val="00386728"/>
    <w:rsid w:val="00392C15"/>
    <w:rsid w:val="0039548A"/>
    <w:rsid w:val="003A4DA6"/>
    <w:rsid w:val="003B2BA4"/>
    <w:rsid w:val="003B6A20"/>
    <w:rsid w:val="003C43CB"/>
    <w:rsid w:val="003E0E33"/>
    <w:rsid w:val="003E11B6"/>
    <w:rsid w:val="003E5399"/>
    <w:rsid w:val="003E5C43"/>
    <w:rsid w:val="0040230E"/>
    <w:rsid w:val="00404822"/>
    <w:rsid w:val="00405615"/>
    <w:rsid w:val="00406856"/>
    <w:rsid w:val="00410401"/>
    <w:rsid w:val="0041156B"/>
    <w:rsid w:val="00412CEE"/>
    <w:rsid w:val="00420930"/>
    <w:rsid w:val="00421570"/>
    <w:rsid w:val="0042647D"/>
    <w:rsid w:val="00426949"/>
    <w:rsid w:val="0042764E"/>
    <w:rsid w:val="00433DA1"/>
    <w:rsid w:val="00437873"/>
    <w:rsid w:val="004378C7"/>
    <w:rsid w:val="00443814"/>
    <w:rsid w:val="0044634C"/>
    <w:rsid w:val="00451590"/>
    <w:rsid w:val="0045559C"/>
    <w:rsid w:val="00466650"/>
    <w:rsid w:val="00466AAD"/>
    <w:rsid w:val="00470483"/>
    <w:rsid w:val="0047073C"/>
    <w:rsid w:val="00476302"/>
    <w:rsid w:val="00483829"/>
    <w:rsid w:val="00483945"/>
    <w:rsid w:val="00486508"/>
    <w:rsid w:val="004913AB"/>
    <w:rsid w:val="004978A7"/>
    <w:rsid w:val="004A26EE"/>
    <w:rsid w:val="004A27BB"/>
    <w:rsid w:val="004B25B5"/>
    <w:rsid w:val="004B3A6F"/>
    <w:rsid w:val="004B4EC0"/>
    <w:rsid w:val="004B5637"/>
    <w:rsid w:val="004C0537"/>
    <w:rsid w:val="004C1565"/>
    <w:rsid w:val="004C4118"/>
    <w:rsid w:val="004C5F80"/>
    <w:rsid w:val="004C6C20"/>
    <w:rsid w:val="004C72D6"/>
    <w:rsid w:val="004C7C08"/>
    <w:rsid w:val="004D0FD9"/>
    <w:rsid w:val="004D7159"/>
    <w:rsid w:val="004E2F69"/>
    <w:rsid w:val="004E44D7"/>
    <w:rsid w:val="004E594D"/>
    <w:rsid w:val="004E6059"/>
    <w:rsid w:val="004F23F5"/>
    <w:rsid w:val="004F6A04"/>
    <w:rsid w:val="004F7A9E"/>
    <w:rsid w:val="00500EFF"/>
    <w:rsid w:val="00501FB4"/>
    <w:rsid w:val="00510EF4"/>
    <w:rsid w:val="00512355"/>
    <w:rsid w:val="00514363"/>
    <w:rsid w:val="00522040"/>
    <w:rsid w:val="00522D30"/>
    <w:rsid w:val="00530AA9"/>
    <w:rsid w:val="0054035B"/>
    <w:rsid w:val="00541825"/>
    <w:rsid w:val="00541925"/>
    <w:rsid w:val="00544169"/>
    <w:rsid w:val="00551583"/>
    <w:rsid w:val="00555848"/>
    <w:rsid w:val="0055716D"/>
    <w:rsid w:val="0057151B"/>
    <w:rsid w:val="00572454"/>
    <w:rsid w:val="005729AA"/>
    <w:rsid w:val="00573FC7"/>
    <w:rsid w:val="005753BB"/>
    <w:rsid w:val="00576A48"/>
    <w:rsid w:val="0057759A"/>
    <w:rsid w:val="005804A2"/>
    <w:rsid w:val="00580B7A"/>
    <w:rsid w:val="0059288E"/>
    <w:rsid w:val="00593075"/>
    <w:rsid w:val="00595752"/>
    <w:rsid w:val="005972D9"/>
    <w:rsid w:val="0059747E"/>
    <w:rsid w:val="005B4EDB"/>
    <w:rsid w:val="005C16C8"/>
    <w:rsid w:val="005C25D1"/>
    <w:rsid w:val="005C2C07"/>
    <w:rsid w:val="005C427C"/>
    <w:rsid w:val="005C5A0A"/>
    <w:rsid w:val="005E1DC3"/>
    <w:rsid w:val="006016A8"/>
    <w:rsid w:val="006023D9"/>
    <w:rsid w:val="00605FDD"/>
    <w:rsid w:val="00610004"/>
    <w:rsid w:val="00611027"/>
    <w:rsid w:val="00616970"/>
    <w:rsid w:val="00621AAF"/>
    <w:rsid w:val="006331F9"/>
    <w:rsid w:val="006362B7"/>
    <w:rsid w:val="00636371"/>
    <w:rsid w:val="0063701B"/>
    <w:rsid w:val="006611DD"/>
    <w:rsid w:val="0066299D"/>
    <w:rsid w:val="006639B3"/>
    <w:rsid w:val="00664E55"/>
    <w:rsid w:val="00666FD7"/>
    <w:rsid w:val="0066782F"/>
    <w:rsid w:val="00673731"/>
    <w:rsid w:val="00674479"/>
    <w:rsid w:val="006749F7"/>
    <w:rsid w:val="006754EB"/>
    <w:rsid w:val="006820FA"/>
    <w:rsid w:val="00685233"/>
    <w:rsid w:val="00692729"/>
    <w:rsid w:val="0069643E"/>
    <w:rsid w:val="006967C4"/>
    <w:rsid w:val="006A240F"/>
    <w:rsid w:val="006A4615"/>
    <w:rsid w:val="006B2FE5"/>
    <w:rsid w:val="006B3612"/>
    <w:rsid w:val="006B500B"/>
    <w:rsid w:val="006C12DD"/>
    <w:rsid w:val="006C5281"/>
    <w:rsid w:val="006D285D"/>
    <w:rsid w:val="006D4A05"/>
    <w:rsid w:val="006E0C31"/>
    <w:rsid w:val="006E5FD6"/>
    <w:rsid w:val="006E7503"/>
    <w:rsid w:val="006F3697"/>
    <w:rsid w:val="006F469F"/>
    <w:rsid w:val="006F530D"/>
    <w:rsid w:val="006F6EEE"/>
    <w:rsid w:val="0070297F"/>
    <w:rsid w:val="0070654C"/>
    <w:rsid w:val="00711E15"/>
    <w:rsid w:val="00711FFB"/>
    <w:rsid w:val="007163FD"/>
    <w:rsid w:val="007216DF"/>
    <w:rsid w:val="007344F2"/>
    <w:rsid w:val="007379C4"/>
    <w:rsid w:val="007420DB"/>
    <w:rsid w:val="00744657"/>
    <w:rsid w:val="007517C9"/>
    <w:rsid w:val="00754684"/>
    <w:rsid w:val="00754D01"/>
    <w:rsid w:val="00762088"/>
    <w:rsid w:val="0076384D"/>
    <w:rsid w:val="007641D7"/>
    <w:rsid w:val="00774B59"/>
    <w:rsid w:val="00776226"/>
    <w:rsid w:val="007808A1"/>
    <w:rsid w:val="00784442"/>
    <w:rsid w:val="00786803"/>
    <w:rsid w:val="00793C2C"/>
    <w:rsid w:val="007961C9"/>
    <w:rsid w:val="00797D10"/>
    <w:rsid w:val="007A1ABE"/>
    <w:rsid w:val="007A63FE"/>
    <w:rsid w:val="007A7686"/>
    <w:rsid w:val="007B56DF"/>
    <w:rsid w:val="007C2711"/>
    <w:rsid w:val="007C645D"/>
    <w:rsid w:val="007C7A89"/>
    <w:rsid w:val="007D0E84"/>
    <w:rsid w:val="007D18C0"/>
    <w:rsid w:val="007D282B"/>
    <w:rsid w:val="007E4A8C"/>
    <w:rsid w:val="007F38EB"/>
    <w:rsid w:val="007F7D59"/>
    <w:rsid w:val="00802F68"/>
    <w:rsid w:val="00803D77"/>
    <w:rsid w:val="00804D08"/>
    <w:rsid w:val="0081531E"/>
    <w:rsid w:val="00817AD3"/>
    <w:rsid w:val="00817D6A"/>
    <w:rsid w:val="0082093F"/>
    <w:rsid w:val="00820F5A"/>
    <w:rsid w:val="00840CE9"/>
    <w:rsid w:val="00842C43"/>
    <w:rsid w:val="008437E2"/>
    <w:rsid w:val="008466AC"/>
    <w:rsid w:val="0085008D"/>
    <w:rsid w:val="00856E11"/>
    <w:rsid w:val="00857603"/>
    <w:rsid w:val="00857F3E"/>
    <w:rsid w:val="00862B32"/>
    <w:rsid w:val="00862D70"/>
    <w:rsid w:val="00862DCC"/>
    <w:rsid w:val="0086518C"/>
    <w:rsid w:val="00865A03"/>
    <w:rsid w:val="00865B2B"/>
    <w:rsid w:val="0086687E"/>
    <w:rsid w:val="00881E0E"/>
    <w:rsid w:val="00883440"/>
    <w:rsid w:val="00883808"/>
    <w:rsid w:val="00883A8D"/>
    <w:rsid w:val="00890C94"/>
    <w:rsid w:val="00892357"/>
    <w:rsid w:val="00895064"/>
    <w:rsid w:val="0089636F"/>
    <w:rsid w:val="008A02DB"/>
    <w:rsid w:val="008A04BE"/>
    <w:rsid w:val="008A6D63"/>
    <w:rsid w:val="008B27F7"/>
    <w:rsid w:val="008B7719"/>
    <w:rsid w:val="008C45E4"/>
    <w:rsid w:val="008C5E2D"/>
    <w:rsid w:val="008D08BD"/>
    <w:rsid w:val="008D13C1"/>
    <w:rsid w:val="008D1FD6"/>
    <w:rsid w:val="008D7BDC"/>
    <w:rsid w:val="008E01F6"/>
    <w:rsid w:val="008E1B3F"/>
    <w:rsid w:val="008E56B4"/>
    <w:rsid w:val="008E5871"/>
    <w:rsid w:val="008F626B"/>
    <w:rsid w:val="008F7D60"/>
    <w:rsid w:val="0090358D"/>
    <w:rsid w:val="00904FBC"/>
    <w:rsid w:val="0090559D"/>
    <w:rsid w:val="009119F2"/>
    <w:rsid w:val="00913807"/>
    <w:rsid w:val="00913E6C"/>
    <w:rsid w:val="009165C1"/>
    <w:rsid w:val="0092028F"/>
    <w:rsid w:val="00927D44"/>
    <w:rsid w:val="00934F76"/>
    <w:rsid w:val="00941C97"/>
    <w:rsid w:val="00942EEC"/>
    <w:rsid w:val="00945487"/>
    <w:rsid w:val="0095408B"/>
    <w:rsid w:val="0095467C"/>
    <w:rsid w:val="0096463E"/>
    <w:rsid w:val="009676A8"/>
    <w:rsid w:val="009701B7"/>
    <w:rsid w:val="00970209"/>
    <w:rsid w:val="00971454"/>
    <w:rsid w:val="00972DCF"/>
    <w:rsid w:val="00975352"/>
    <w:rsid w:val="00983DB1"/>
    <w:rsid w:val="009867B7"/>
    <w:rsid w:val="009870A6"/>
    <w:rsid w:val="0099005D"/>
    <w:rsid w:val="00992F13"/>
    <w:rsid w:val="009A09C9"/>
    <w:rsid w:val="009A4A02"/>
    <w:rsid w:val="009B33B0"/>
    <w:rsid w:val="009B4957"/>
    <w:rsid w:val="009C14A6"/>
    <w:rsid w:val="009D229F"/>
    <w:rsid w:val="009D38CB"/>
    <w:rsid w:val="009E1FDF"/>
    <w:rsid w:val="009E20F4"/>
    <w:rsid w:val="009E5B9B"/>
    <w:rsid w:val="009E7B5E"/>
    <w:rsid w:val="009F0366"/>
    <w:rsid w:val="009F4673"/>
    <w:rsid w:val="00A00166"/>
    <w:rsid w:val="00A01AEC"/>
    <w:rsid w:val="00A0216F"/>
    <w:rsid w:val="00A12201"/>
    <w:rsid w:val="00A140F0"/>
    <w:rsid w:val="00A1706D"/>
    <w:rsid w:val="00A2054A"/>
    <w:rsid w:val="00A2318A"/>
    <w:rsid w:val="00A2490D"/>
    <w:rsid w:val="00A41D13"/>
    <w:rsid w:val="00A4669B"/>
    <w:rsid w:val="00A6063A"/>
    <w:rsid w:val="00A637C3"/>
    <w:rsid w:val="00A65864"/>
    <w:rsid w:val="00A65F92"/>
    <w:rsid w:val="00A6608B"/>
    <w:rsid w:val="00A6764F"/>
    <w:rsid w:val="00A726F5"/>
    <w:rsid w:val="00A76C5D"/>
    <w:rsid w:val="00A8237F"/>
    <w:rsid w:val="00AA0941"/>
    <w:rsid w:val="00AA1303"/>
    <w:rsid w:val="00AA1D61"/>
    <w:rsid w:val="00AA2B39"/>
    <w:rsid w:val="00AA3B16"/>
    <w:rsid w:val="00AA3CCE"/>
    <w:rsid w:val="00AA4D1D"/>
    <w:rsid w:val="00AA61FD"/>
    <w:rsid w:val="00AA694F"/>
    <w:rsid w:val="00AA7AF3"/>
    <w:rsid w:val="00AB7E49"/>
    <w:rsid w:val="00AC5DA1"/>
    <w:rsid w:val="00AD1ECE"/>
    <w:rsid w:val="00AD2DAB"/>
    <w:rsid w:val="00AD54DA"/>
    <w:rsid w:val="00AD6778"/>
    <w:rsid w:val="00AE59CF"/>
    <w:rsid w:val="00AE614B"/>
    <w:rsid w:val="00AF12DD"/>
    <w:rsid w:val="00AF47EB"/>
    <w:rsid w:val="00AF6913"/>
    <w:rsid w:val="00B11A0A"/>
    <w:rsid w:val="00B150FD"/>
    <w:rsid w:val="00B15950"/>
    <w:rsid w:val="00B21E39"/>
    <w:rsid w:val="00B24779"/>
    <w:rsid w:val="00B256FD"/>
    <w:rsid w:val="00B263D4"/>
    <w:rsid w:val="00B26C19"/>
    <w:rsid w:val="00B43812"/>
    <w:rsid w:val="00B4589F"/>
    <w:rsid w:val="00B47068"/>
    <w:rsid w:val="00B479AE"/>
    <w:rsid w:val="00B5037F"/>
    <w:rsid w:val="00B50E21"/>
    <w:rsid w:val="00B5471C"/>
    <w:rsid w:val="00B55C9C"/>
    <w:rsid w:val="00B6683F"/>
    <w:rsid w:val="00B70206"/>
    <w:rsid w:val="00B73B3F"/>
    <w:rsid w:val="00B81F58"/>
    <w:rsid w:val="00B82880"/>
    <w:rsid w:val="00B86198"/>
    <w:rsid w:val="00B9010B"/>
    <w:rsid w:val="00B959AC"/>
    <w:rsid w:val="00BA013B"/>
    <w:rsid w:val="00BA4A17"/>
    <w:rsid w:val="00BA5E4C"/>
    <w:rsid w:val="00BB1D96"/>
    <w:rsid w:val="00BB1FE6"/>
    <w:rsid w:val="00BB288A"/>
    <w:rsid w:val="00BB67F5"/>
    <w:rsid w:val="00BC2130"/>
    <w:rsid w:val="00BC2535"/>
    <w:rsid w:val="00BC5B16"/>
    <w:rsid w:val="00BC66ED"/>
    <w:rsid w:val="00BC6997"/>
    <w:rsid w:val="00BD0454"/>
    <w:rsid w:val="00BD311F"/>
    <w:rsid w:val="00BE0421"/>
    <w:rsid w:val="00BF34D4"/>
    <w:rsid w:val="00BF44EA"/>
    <w:rsid w:val="00BF547B"/>
    <w:rsid w:val="00BF7FE9"/>
    <w:rsid w:val="00C015D3"/>
    <w:rsid w:val="00C07828"/>
    <w:rsid w:val="00C15227"/>
    <w:rsid w:val="00C216A2"/>
    <w:rsid w:val="00C22748"/>
    <w:rsid w:val="00C23627"/>
    <w:rsid w:val="00C23E98"/>
    <w:rsid w:val="00C317B8"/>
    <w:rsid w:val="00C423F1"/>
    <w:rsid w:val="00C42B62"/>
    <w:rsid w:val="00C4587E"/>
    <w:rsid w:val="00C6616A"/>
    <w:rsid w:val="00C70709"/>
    <w:rsid w:val="00C7180D"/>
    <w:rsid w:val="00C749CE"/>
    <w:rsid w:val="00C87E33"/>
    <w:rsid w:val="00C93B52"/>
    <w:rsid w:val="00C95352"/>
    <w:rsid w:val="00C96CF0"/>
    <w:rsid w:val="00CA2C46"/>
    <w:rsid w:val="00CA349B"/>
    <w:rsid w:val="00CA6E8E"/>
    <w:rsid w:val="00CA7409"/>
    <w:rsid w:val="00CA7EB6"/>
    <w:rsid w:val="00CB17B1"/>
    <w:rsid w:val="00CB4B03"/>
    <w:rsid w:val="00CB7190"/>
    <w:rsid w:val="00CB7F98"/>
    <w:rsid w:val="00CC196D"/>
    <w:rsid w:val="00CC3158"/>
    <w:rsid w:val="00CC3681"/>
    <w:rsid w:val="00CC4B0C"/>
    <w:rsid w:val="00CC608B"/>
    <w:rsid w:val="00CD46A6"/>
    <w:rsid w:val="00CD6AB2"/>
    <w:rsid w:val="00CE7D26"/>
    <w:rsid w:val="00D001FD"/>
    <w:rsid w:val="00D02BD9"/>
    <w:rsid w:val="00D04FDE"/>
    <w:rsid w:val="00D06DF1"/>
    <w:rsid w:val="00D0798C"/>
    <w:rsid w:val="00D146D9"/>
    <w:rsid w:val="00D26D47"/>
    <w:rsid w:val="00D32F3F"/>
    <w:rsid w:val="00D44206"/>
    <w:rsid w:val="00D44AEE"/>
    <w:rsid w:val="00D504A7"/>
    <w:rsid w:val="00D51C20"/>
    <w:rsid w:val="00D52E21"/>
    <w:rsid w:val="00D548F7"/>
    <w:rsid w:val="00D54A3E"/>
    <w:rsid w:val="00D551F4"/>
    <w:rsid w:val="00D55AE3"/>
    <w:rsid w:val="00D5676D"/>
    <w:rsid w:val="00D604FC"/>
    <w:rsid w:val="00D626CB"/>
    <w:rsid w:val="00D64209"/>
    <w:rsid w:val="00D6425B"/>
    <w:rsid w:val="00D65B19"/>
    <w:rsid w:val="00D667C7"/>
    <w:rsid w:val="00D7639F"/>
    <w:rsid w:val="00D90680"/>
    <w:rsid w:val="00D90843"/>
    <w:rsid w:val="00D90B13"/>
    <w:rsid w:val="00D94652"/>
    <w:rsid w:val="00DA0174"/>
    <w:rsid w:val="00DA1A55"/>
    <w:rsid w:val="00DA45E4"/>
    <w:rsid w:val="00DA4BA5"/>
    <w:rsid w:val="00DA4C42"/>
    <w:rsid w:val="00DA52E1"/>
    <w:rsid w:val="00DA68B9"/>
    <w:rsid w:val="00DC280D"/>
    <w:rsid w:val="00DD0909"/>
    <w:rsid w:val="00DD3E82"/>
    <w:rsid w:val="00DD62D1"/>
    <w:rsid w:val="00DE6B60"/>
    <w:rsid w:val="00DF14A4"/>
    <w:rsid w:val="00DF3139"/>
    <w:rsid w:val="00DF369E"/>
    <w:rsid w:val="00DF4EDB"/>
    <w:rsid w:val="00DF74DC"/>
    <w:rsid w:val="00E04170"/>
    <w:rsid w:val="00E078E6"/>
    <w:rsid w:val="00E0792F"/>
    <w:rsid w:val="00E108B7"/>
    <w:rsid w:val="00E1212E"/>
    <w:rsid w:val="00E1256F"/>
    <w:rsid w:val="00E150C8"/>
    <w:rsid w:val="00E17C98"/>
    <w:rsid w:val="00E24064"/>
    <w:rsid w:val="00E30832"/>
    <w:rsid w:val="00E31FBB"/>
    <w:rsid w:val="00E418B6"/>
    <w:rsid w:val="00E54614"/>
    <w:rsid w:val="00E55852"/>
    <w:rsid w:val="00E60B05"/>
    <w:rsid w:val="00E6579E"/>
    <w:rsid w:val="00E65F4C"/>
    <w:rsid w:val="00E66859"/>
    <w:rsid w:val="00E67561"/>
    <w:rsid w:val="00E740AF"/>
    <w:rsid w:val="00E8038C"/>
    <w:rsid w:val="00E80955"/>
    <w:rsid w:val="00E8305E"/>
    <w:rsid w:val="00E84324"/>
    <w:rsid w:val="00E9187A"/>
    <w:rsid w:val="00EA54F2"/>
    <w:rsid w:val="00EA6B9E"/>
    <w:rsid w:val="00EA7753"/>
    <w:rsid w:val="00EB181A"/>
    <w:rsid w:val="00EB1D0C"/>
    <w:rsid w:val="00EB2A7B"/>
    <w:rsid w:val="00ED1BB3"/>
    <w:rsid w:val="00ED2C78"/>
    <w:rsid w:val="00ED3DF3"/>
    <w:rsid w:val="00ED4039"/>
    <w:rsid w:val="00ED67F4"/>
    <w:rsid w:val="00EE2C93"/>
    <w:rsid w:val="00EF08C0"/>
    <w:rsid w:val="00EF1390"/>
    <w:rsid w:val="00EF1427"/>
    <w:rsid w:val="00F05699"/>
    <w:rsid w:val="00F11C0E"/>
    <w:rsid w:val="00F11ED9"/>
    <w:rsid w:val="00F15149"/>
    <w:rsid w:val="00F200C9"/>
    <w:rsid w:val="00F23EFD"/>
    <w:rsid w:val="00F25E4D"/>
    <w:rsid w:val="00F31C15"/>
    <w:rsid w:val="00F365B4"/>
    <w:rsid w:val="00F37022"/>
    <w:rsid w:val="00F4297D"/>
    <w:rsid w:val="00F42CDF"/>
    <w:rsid w:val="00F45E97"/>
    <w:rsid w:val="00F55A86"/>
    <w:rsid w:val="00F572DB"/>
    <w:rsid w:val="00F66F5C"/>
    <w:rsid w:val="00F748E6"/>
    <w:rsid w:val="00F753F3"/>
    <w:rsid w:val="00F86347"/>
    <w:rsid w:val="00F87253"/>
    <w:rsid w:val="00FA10FA"/>
    <w:rsid w:val="00FA4F69"/>
    <w:rsid w:val="00FB266C"/>
    <w:rsid w:val="00FB3007"/>
    <w:rsid w:val="00FB44D6"/>
    <w:rsid w:val="00FB7E6F"/>
    <w:rsid w:val="00FC0652"/>
    <w:rsid w:val="00FC1C39"/>
    <w:rsid w:val="00FD4399"/>
    <w:rsid w:val="00FD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7B53259"/>
  <w15:docId w15:val="{E8C12E96-E2E9-46EC-B2BD-136A3FE5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256F"/>
  </w:style>
  <w:style w:type="paragraph" w:styleId="Titolo1">
    <w:name w:val="heading 1"/>
    <w:basedOn w:val="Normale"/>
    <w:next w:val="Normale"/>
    <w:link w:val="Titolo1Carattere"/>
    <w:uiPriority w:val="99"/>
    <w:qFormat/>
    <w:rsid w:val="00272E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D3E82"/>
    <w:pPr>
      <w:keepNext/>
      <w:jc w:val="both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1B34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1B34B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1546BB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locked/>
    <w:rsid w:val="001546BB"/>
    <w:rPr>
      <w:rFonts w:ascii="Arial" w:hAnsi="Arial" w:cs="Times New Roman"/>
      <w:b/>
    </w:rPr>
  </w:style>
  <w:style w:type="character" w:customStyle="1" w:styleId="Titolo3Carattere">
    <w:name w:val="Titolo 3 Carattere"/>
    <w:link w:val="Titolo3"/>
    <w:uiPriority w:val="99"/>
    <w:semiHidden/>
    <w:locked/>
    <w:rsid w:val="008437E2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8437E2"/>
    <w:rPr>
      <w:rFonts w:ascii="Calibri" w:hAnsi="Calibri" w:cs="Times New Roman"/>
      <w:b/>
      <w:bCs/>
      <w:sz w:val="28"/>
      <w:szCs w:val="28"/>
    </w:rPr>
  </w:style>
  <w:style w:type="character" w:styleId="Numeropagina">
    <w:name w:val="page number"/>
    <w:uiPriority w:val="99"/>
    <w:rsid w:val="00DD3E8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DD3E82"/>
    <w:pPr>
      <w:widowControl w:val="0"/>
      <w:tabs>
        <w:tab w:val="left" w:pos="0"/>
      </w:tabs>
    </w:pPr>
    <w:rPr>
      <w:rFonts w:ascii="Courier" w:hAnsi="Courier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8437E2"/>
    <w:rPr>
      <w:rFonts w:cs="Times New Roman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DD3E82"/>
  </w:style>
  <w:style w:type="character" w:customStyle="1" w:styleId="TestonormaleCarattere">
    <w:name w:val="Testo normale Carattere"/>
    <w:link w:val="Testonormale"/>
    <w:uiPriority w:val="99"/>
    <w:semiHidden/>
    <w:locked/>
    <w:rsid w:val="008437E2"/>
    <w:rPr>
      <w:rFonts w:ascii="Courier New" w:hAnsi="Courier New" w:cs="Courier New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DD3E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8437E2"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DD3E82"/>
    <w:pPr>
      <w:tabs>
        <w:tab w:val="left" w:pos="360"/>
      </w:tabs>
      <w:jc w:val="both"/>
    </w:pPr>
    <w:rPr>
      <w:rFonts w:ascii="Arial" w:hAnsi="Arial"/>
    </w:rPr>
  </w:style>
  <w:style w:type="character" w:customStyle="1" w:styleId="CorpotestoCarattere">
    <w:name w:val="Corpo testo Carattere"/>
    <w:link w:val="Corpotesto"/>
    <w:uiPriority w:val="99"/>
    <w:locked/>
    <w:rsid w:val="001546BB"/>
    <w:rPr>
      <w:rFonts w:ascii="Arial" w:hAnsi="Arial" w:cs="Times New Roman"/>
    </w:rPr>
  </w:style>
  <w:style w:type="paragraph" w:styleId="Mappadocumento">
    <w:name w:val="Document Map"/>
    <w:basedOn w:val="Normale"/>
    <w:link w:val="MappadocumentoCarattere"/>
    <w:uiPriority w:val="99"/>
    <w:semiHidden/>
    <w:rsid w:val="00E078E6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8437E2"/>
    <w:rPr>
      <w:rFonts w:cs="Times New Roman"/>
      <w:sz w:val="2"/>
    </w:rPr>
  </w:style>
  <w:style w:type="paragraph" w:customStyle="1" w:styleId="Paragrafoelenco1">
    <w:name w:val="Paragrafo elenco1"/>
    <w:basedOn w:val="Normale"/>
    <w:uiPriority w:val="99"/>
    <w:rsid w:val="00817A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rsid w:val="005974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sid w:val="0059747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1B34B4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8437E2"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1B34B4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locked/>
    <w:rsid w:val="008437E2"/>
    <w:rPr>
      <w:rFonts w:cs="Times New Roman"/>
      <w:sz w:val="20"/>
      <w:szCs w:val="20"/>
    </w:rPr>
  </w:style>
  <w:style w:type="character" w:styleId="Collegamentoipertestuale">
    <w:name w:val="Hyperlink"/>
    <w:uiPriority w:val="99"/>
    <w:rsid w:val="001B34B4"/>
    <w:rPr>
      <w:rFonts w:ascii="Times New Roman" w:hAnsi="Times New Roman" w:cs="Times New Roman"/>
      <w:color w:val="0000FF"/>
      <w:u w:val="single"/>
    </w:rPr>
  </w:style>
  <w:style w:type="paragraph" w:styleId="NormaleWeb">
    <w:name w:val="Normal (Web)"/>
    <w:basedOn w:val="Normale"/>
    <w:uiPriority w:val="99"/>
    <w:rsid w:val="001B34B4"/>
    <w:pPr>
      <w:spacing w:before="100" w:beforeAutospacing="1" w:after="100" w:afterAutospacing="1"/>
    </w:pPr>
    <w:rPr>
      <w:sz w:val="24"/>
      <w:szCs w:val="24"/>
    </w:rPr>
  </w:style>
  <w:style w:type="paragraph" w:customStyle="1" w:styleId="articolo">
    <w:name w:val="articolo"/>
    <w:basedOn w:val="Normale"/>
    <w:rsid w:val="001B34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ffi.adriana\AppData\Roaming\Microsoft\Templates\Convocazione%20Facolt&#22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E06DE-88D5-4B82-92DC-E4FD30699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Convocazione Facoltà.dotx</Template>
  <TotalTime>1709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wwwww</vt:lpstr>
    </vt:vector>
  </TitlesOfParts>
  <Company>Università di Modena e Reggio Emilia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wwwww</dc:title>
  <dc:creator>Adriana Zuffi</dc:creator>
  <cp:lastModifiedBy>Rosalinda TROVATO</cp:lastModifiedBy>
  <cp:revision>236</cp:revision>
  <cp:lastPrinted>2025-07-08T09:45:00Z</cp:lastPrinted>
  <dcterms:created xsi:type="dcterms:W3CDTF">2016-04-11T13:37:00Z</dcterms:created>
  <dcterms:modified xsi:type="dcterms:W3CDTF">2025-12-17T11:02:00Z</dcterms:modified>
</cp:coreProperties>
</file>